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97EF2" w14:textId="05BB83A7" w:rsidR="00076339" w:rsidRDefault="5FDF6D69" w:rsidP="00C30EF2">
      <w:pPr>
        <w:pStyle w:val="Overskrift1"/>
      </w:pPr>
      <w:bookmarkStart w:id="0" w:name="_GoBack"/>
      <w:bookmarkEnd w:id="0"/>
      <w:r>
        <w:t>B</w:t>
      </w:r>
      <w:r w:rsidR="00230AE5">
        <w:t>estyrelsesmøde</w:t>
      </w:r>
      <w:r w:rsidR="0CD0C019">
        <w:t xml:space="preserve"> 12.6.2024</w:t>
      </w:r>
    </w:p>
    <w:p w14:paraId="672A6659" w14:textId="77777777" w:rsidR="00C30EF2" w:rsidRDefault="00C30EF2" w:rsidP="00C30EF2"/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727"/>
        <w:gridCol w:w="2551"/>
        <w:gridCol w:w="2835"/>
      </w:tblGrid>
      <w:tr w:rsidR="003A00FD" w:rsidRPr="00A5174E" w14:paraId="0A37501D" w14:textId="77777777" w:rsidTr="050F71C4">
        <w:trPr>
          <w:cantSplit/>
          <w:trHeight w:val="300"/>
        </w:trPr>
        <w:tc>
          <w:tcPr>
            <w:tcW w:w="7513" w:type="dxa"/>
            <w:gridSpan w:val="3"/>
          </w:tcPr>
          <w:p w14:paraId="7D14F0B6" w14:textId="77777777" w:rsidR="00C81181" w:rsidRDefault="00C81181"/>
        </w:tc>
        <w:tc>
          <w:tcPr>
            <w:tcW w:w="2835" w:type="dxa"/>
          </w:tcPr>
          <w:p w14:paraId="35479726" w14:textId="48954D67" w:rsidR="7D14F0B6" w:rsidRDefault="7D14F0B6" w:rsidP="7D14F0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00FD" w:rsidRPr="00A5174E" w14:paraId="715BE2F4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6EBECC" w14:textId="3C515AAB" w:rsidR="003A00FD" w:rsidRPr="003A00FD" w:rsidRDefault="00230AE5" w:rsidP="7D14F0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Klub0a</w:t>
            </w:r>
            <w:r w:rsidR="32C85645" w:rsidRPr="7D14F0B6">
              <w:rPr>
                <w:rFonts w:ascii="Calibri" w:hAnsi="Calibri" w:cs="Calibri"/>
                <w:b/>
                <w:bCs/>
                <w:sz w:val="22"/>
                <w:szCs w:val="22"/>
              </w:rPr>
              <w:t>fdeling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F30C02" w14:textId="1713847A" w:rsidR="003A00FD" w:rsidRPr="003A00FD" w:rsidRDefault="32C85645" w:rsidP="7D14F0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D14F0B6">
              <w:rPr>
                <w:rFonts w:ascii="Calibri" w:hAnsi="Calibri" w:cs="Calibri"/>
                <w:b/>
                <w:bCs/>
                <w:sz w:val="22"/>
                <w:szCs w:val="22"/>
              </w:rPr>
              <w:t>Mødedeltager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AC9F4D" w14:textId="7FD408D8" w:rsidR="003A00FD" w:rsidRPr="003A00FD" w:rsidRDefault="098FAEC3" w:rsidP="7D14F0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D14F0B6">
              <w:rPr>
                <w:rFonts w:ascii="Calibri" w:hAnsi="Calibri" w:cs="Calibri"/>
                <w:b/>
                <w:bCs/>
                <w:sz w:val="22"/>
                <w:szCs w:val="22"/>
              </w:rPr>
              <w:t>Mødt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FD507A" w14:textId="5514BEE9" w:rsidR="098FAEC3" w:rsidRDefault="098FAEC3" w:rsidP="7D14F0B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D14F0B6">
              <w:rPr>
                <w:rFonts w:ascii="Calibri" w:hAnsi="Calibri" w:cs="Calibri"/>
                <w:b/>
                <w:bCs/>
                <w:sz w:val="22"/>
                <w:szCs w:val="22"/>
              </w:rPr>
              <w:t>Fravær</w:t>
            </w:r>
          </w:p>
        </w:tc>
      </w:tr>
      <w:tr w:rsidR="003A00FD" w:rsidRPr="00A5174E" w14:paraId="447A11FB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7EE7ED5B" w14:textId="7174E22C" w:rsidR="003A00FD" w:rsidRPr="003A00FD" w:rsidRDefault="0267C044" w:rsidP="7D14F0B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Gadstrup</w:t>
            </w:r>
            <w:r w:rsidR="70A40777"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forælder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6A05A809" w14:textId="2644BA59" w:rsidR="003A00FD" w:rsidRPr="003A00FD" w:rsidRDefault="6F8E96CE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Anna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5A39BBE3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2E0CE792" w14:textId="513B7248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7D14F0B6" w14:paraId="7F293500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16A3D1CA" w14:textId="34609B74" w:rsidR="7D14F0B6" w:rsidRDefault="70A40777" w:rsidP="027939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Gadstrup forælder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59855CE3" w14:textId="07961F83" w:rsidR="7D14F0B6" w:rsidRDefault="3772D824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Anne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04BCD0C0" w14:textId="4062FA37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0605A5FC" w14:textId="3E919725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C584DBF" w14:paraId="554AF5FB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0AFB3984" w14:textId="3D0DA14A" w:rsidR="37B687B2" w:rsidRDefault="37B687B2" w:rsidP="2C584DB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C584DBF">
              <w:rPr>
                <w:rFonts w:ascii="Calibri" w:hAnsi="Calibri" w:cs="Calibri"/>
                <w:b/>
                <w:bCs/>
                <w:sz w:val="22"/>
                <w:szCs w:val="22"/>
              </w:rPr>
              <w:t>Forældresuppleant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129DD0D4" w14:textId="4EA7FE06" w:rsidR="37B687B2" w:rsidRDefault="37B687B2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Michael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565B8679" w14:textId="76326393" w:rsidR="2C584DBF" w:rsidRDefault="2C584DBF" w:rsidP="2C584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41CD7CAB" w14:textId="5E7FFF60" w:rsidR="2C584DBF" w:rsidRDefault="2C584DBF" w:rsidP="2C584D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7D14F0B6" w14:paraId="6135D5B5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500EC0D0" w14:textId="411FF679" w:rsidR="7D14F0B6" w:rsidRDefault="70A40777" w:rsidP="027939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Gadstrup Medlem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1346B73B" w14:textId="247A38A7" w:rsidR="7D14F0B6" w:rsidRDefault="03F132E5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6D5FCE16" w:rsidRPr="050F71C4">
              <w:rPr>
                <w:rFonts w:ascii="Calibri" w:hAnsi="Calibri" w:cs="Calibri"/>
                <w:sz w:val="22"/>
                <w:szCs w:val="22"/>
              </w:rPr>
              <w:t>No</w:t>
            </w:r>
            <w:r w:rsidR="47E44FD2" w:rsidRPr="050F71C4">
              <w:rPr>
                <w:rFonts w:ascii="Calibri" w:hAnsi="Calibri" w:cs="Calibri"/>
                <w:sz w:val="22"/>
                <w:szCs w:val="22"/>
              </w:rPr>
              <w:t>n</w:t>
            </w:r>
            <w:r w:rsidR="6D5FCE16" w:rsidRPr="050F71C4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5125C6EB" w14:textId="2DD500E3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CAF7"/>
          </w:tcPr>
          <w:p w14:paraId="3FF57443" w14:textId="2BFA196A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2793992" w14:paraId="1F79CB7A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11F867D" w14:textId="45CA7CF1" w:rsidR="70A40777" w:rsidRDefault="70A40777" w:rsidP="027939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Hjørnet forælder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8984420" w14:textId="662B3E96" w:rsidR="02793992" w:rsidRDefault="55B48D42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Malene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FC38B98" w14:textId="29A30900" w:rsidR="02793992" w:rsidRDefault="02793992" w:rsidP="027939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029A5F" w14:textId="4FBE7B93" w:rsidR="02793992" w:rsidRDefault="02793992" w:rsidP="027939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7D14F0B6" w14:paraId="0C451ACC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227085" w14:textId="54351F2B" w:rsidR="7D14F0B6" w:rsidRDefault="70A40777" w:rsidP="027939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Hjørnet forælder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D319E8" w14:textId="3355AAA0" w:rsidR="7D14F0B6" w:rsidRDefault="6D4F9BA4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4FB49AE" w14:textId="5CF37D07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EA17577" w14:textId="7DF863DA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7D14F0B6" w14:paraId="3696E790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4F6E7EB" w14:textId="40B6E214" w:rsidR="7D14F0B6" w:rsidRDefault="70A40777" w:rsidP="027939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Hjørnet medlem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DDEBD01" w14:textId="6E18F321" w:rsidR="7D14F0B6" w:rsidRDefault="18809F46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Karen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EC84047" w14:textId="589304B3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547A2F2" w14:textId="5BCE55BE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00FD" w:rsidRPr="00A5174E" w14:paraId="2A6A8158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091150" w14:textId="54F6C104" w:rsidR="003A00FD" w:rsidRPr="003A00FD" w:rsidRDefault="70A40777" w:rsidP="00D41C8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Dåstrup forælder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A3D3EC" w14:textId="1EEE3BCF" w:rsidR="003A00FD" w:rsidRPr="003A00FD" w:rsidRDefault="52629D68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Frank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B940D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0CAAEE" w14:textId="21FFB21A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2793992" w14:paraId="589F8554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B5BB90" w14:textId="4814A8CA" w:rsidR="70A40777" w:rsidRDefault="70A40777" w:rsidP="027939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Dåstrup forælder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5CBA7B" w14:textId="037FFD3F" w:rsidR="02793992" w:rsidRDefault="68197985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Morten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BEA46" w14:textId="5B69ABDA" w:rsidR="02793992" w:rsidRDefault="02793992" w:rsidP="027939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0BC378" w14:textId="4A89775C" w:rsidR="02793992" w:rsidRDefault="02793992" w:rsidP="027939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00FD" w:rsidRPr="00A5174E" w14:paraId="7F89FE72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0F6C13" w14:textId="38ECC52E" w:rsidR="003A00FD" w:rsidRPr="003A00FD" w:rsidRDefault="70A40777" w:rsidP="00D41C8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Dåstrup medlem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061E4C" w14:textId="2A2FAE15" w:rsidR="003A00FD" w:rsidRPr="003A00FD" w:rsidRDefault="700232A3" w:rsidP="2C584DBF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Freja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EAFD9C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84B0BA" w14:textId="60D12A3B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00FD" w:rsidRPr="00A5174E" w14:paraId="580D5916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CBB7C9" w14:textId="0CEA6DD1" w:rsidR="003A00FD" w:rsidRPr="003A00FD" w:rsidRDefault="4B897052" w:rsidP="00D41C80">
            <w:pPr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Medarbejder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C26F69" w14:textId="29CE76E7" w:rsidR="7D14F0B6" w:rsidRDefault="05077A11" w:rsidP="7D14F0B6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Anita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56B9AB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D1F744" w14:textId="7E3F807E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00FD" w:rsidRPr="00A5174E" w14:paraId="23453D38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744E2E" w14:textId="6032F837" w:rsidR="003A00FD" w:rsidRPr="003A00FD" w:rsidRDefault="2868677B" w:rsidP="00D41C80">
            <w:pPr>
              <w:rPr>
                <w:rFonts w:ascii="Calibri" w:hAnsi="Calibri" w:cs="Calibri"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Medarbejder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C396ED" w14:textId="419777CB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Brian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128261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7C34D8" w14:textId="410C9AAA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00FD" w:rsidRPr="00A5174E" w14:paraId="687F755E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2EAE75" w14:textId="48C33DDE" w:rsidR="003A00FD" w:rsidRPr="003A00FD" w:rsidRDefault="75C6BA35" w:rsidP="0279399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b/>
                <w:bCs/>
                <w:sz w:val="22"/>
                <w:szCs w:val="22"/>
              </w:rPr>
              <w:t>Medarbejder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B5B2A3" w14:textId="10ADAA89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  <w:r w:rsidRPr="2C584DBF">
              <w:rPr>
                <w:rFonts w:ascii="Calibri" w:hAnsi="Calibri" w:cs="Calibri"/>
                <w:sz w:val="22"/>
                <w:szCs w:val="22"/>
              </w:rPr>
              <w:t>Daniel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99056E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3E1D4F" w14:textId="28E18FB4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00FD" w:rsidRPr="00A5174E" w14:paraId="4DE5D05C" w14:textId="77777777" w:rsidTr="050F7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DB7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b/>
                <w:sz w:val="22"/>
                <w:szCs w:val="22"/>
              </w:rPr>
              <w:t>Referent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3A00F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3A00FD" w:rsidRPr="003A00FD" w:rsidRDefault="003A00FD" w:rsidP="00D41C8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6AA4" w14:textId="471FD97C" w:rsidR="7D14F0B6" w:rsidRDefault="7D14F0B6" w:rsidP="7D14F0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B78278" w14:textId="4A928C21" w:rsidR="003A00FD" w:rsidRDefault="003A00FD" w:rsidP="6A267092">
      <w:pPr>
        <w:rPr>
          <w:rFonts w:ascii="Calibri" w:hAnsi="Calibri" w:cs="Calibri"/>
        </w:rPr>
      </w:pPr>
      <w:r w:rsidRPr="6A267092">
        <w:rPr>
          <w:rFonts w:ascii="Calibri" w:hAnsi="Calibri" w:cs="Calibri"/>
        </w:rPr>
        <w:t>X – fremmødt, A- afbud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3"/>
        <w:gridCol w:w="3969"/>
        <w:gridCol w:w="3119"/>
        <w:gridCol w:w="1984"/>
      </w:tblGrid>
      <w:tr w:rsidR="003A00FD" w:rsidRPr="00A5174E" w14:paraId="5AEC2C0F" w14:textId="77777777" w:rsidTr="3E7B3B22">
        <w:tc>
          <w:tcPr>
            <w:tcW w:w="568" w:type="dxa"/>
            <w:shd w:val="clear" w:color="auto" w:fill="E6E6E6"/>
          </w:tcPr>
          <w:p w14:paraId="1FC39945" w14:textId="77777777" w:rsidR="003A00FD" w:rsidRPr="003A00FD" w:rsidRDefault="003A00FD" w:rsidP="00D41C8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9CB8D3" w14:textId="77777777" w:rsidR="003A00FD" w:rsidRPr="003A00FD" w:rsidRDefault="003A00FD" w:rsidP="00D41C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00FD">
              <w:rPr>
                <w:rFonts w:ascii="Calibri" w:hAnsi="Calibri" w:cs="Calibri"/>
                <w:b/>
                <w:sz w:val="22"/>
                <w:szCs w:val="22"/>
              </w:rPr>
              <w:t>Pkt.</w:t>
            </w:r>
          </w:p>
        </w:tc>
        <w:tc>
          <w:tcPr>
            <w:tcW w:w="703" w:type="dxa"/>
            <w:shd w:val="clear" w:color="auto" w:fill="E6E6E6"/>
          </w:tcPr>
          <w:p w14:paraId="0562CB0E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B3EEAD" w14:textId="77777777" w:rsidR="003A00FD" w:rsidRPr="003A00FD" w:rsidRDefault="003A00FD" w:rsidP="00D41C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00FD">
              <w:rPr>
                <w:rFonts w:ascii="Calibri" w:hAnsi="Calibri" w:cs="Calibri"/>
                <w:b/>
                <w:sz w:val="22"/>
                <w:szCs w:val="22"/>
              </w:rPr>
              <w:t>Type</w:t>
            </w:r>
          </w:p>
        </w:tc>
        <w:tc>
          <w:tcPr>
            <w:tcW w:w="3969" w:type="dxa"/>
            <w:shd w:val="clear" w:color="auto" w:fill="E6E6E6"/>
          </w:tcPr>
          <w:p w14:paraId="34CE0A41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2FC615" w14:textId="77777777" w:rsidR="003A00FD" w:rsidRPr="003A00FD" w:rsidRDefault="003A00FD" w:rsidP="00D41C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A00FD">
              <w:rPr>
                <w:rFonts w:ascii="Calibri" w:hAnsi="Calibri" w:cs="Calibri"/>
                <w:b/>
                <w:sz w:val="22"/>
                <w:szCs w:val="22"/>
              </w:rPr>
              <w:t>Dagsorden</w:t>
            </w:r>
          </w:p>
        </w:tc>
        <w:tc>
          <w:tcPr>
            <w:tcW w:w="3119" w:type="dxa"/>
            <w:shd w:val="clear" w:color="auto" w:fill="E6E6E6"/>
          </w:tcPr>
          <w:p w14:paraId="62EBF3C5" w14:textId="77777777" w:rsidR="003A00FD" w:rsidRPr="003A00FD" w:rsidRDefault="003A00FD" w:rsidP="00D41C80">
            <w:pPr>
              <w:ind w:left="-2055" w:firstLine="2055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897B1E" w14:textId="77777777" w:rsidR="003A00FD" w:rsidRPr="003A00FD" w:rsidRDefault="003A00FD" w:rsidP="00D41C80">
            <w:pPr>
              <w:ind w:left="-2055" w:firstLine="2055"/>
              <w:rPr>
                <w:rFonts w:ascii="Calibri" w:hAnsi="Calibri" w:cs="Calibri"/>
                <w:b/>
                <w:sz w:val="22"/>
                <w:szCs w:val="22"/>
              </w:rPr>
            </w:pPr>
            <w:r w:rsidRPr="003A00FD">
              <w:rPr>
                <w:rFonts w:ascii="Calibri" w:hAnsi="Calibri" w:cs="Calibri"/>
                <w:b/>
                <w:sz w:val="22"/>
                <w:szCs w:val="22"/>
              </w:rPr>
              <w:t>Referat</w:t>
            </w:r>
          </w:p>
        </w:tc>
        <w:tc>
          <w:tcPr>
            <w:tcW w:w="1984" w:type="dxa"/>
            <w:shd w:val="clear" w:color="auto" w:fill="E6E6E6"/>
          </w:tcPr>
          <w:p w14:paraId="385A9F73" w14:textId="78692CA3" w:rsidR="003A00FD" w:rsidRPr="003A00FD" w:rsidRDefault="003A00FD" w:rsidP="7D14F0B6">
            <w:pPr>
              <w:ind w:left="-205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50F71C4" w14:paraId="05358CBD" w14:textId="77777777" w:rsidTr="3E7B3B22">
        <w:trPr>
          <w:trHeight w:val="300"/>
        </w:trPr>
        <w:tc>
          <w:tcPr>
            <w:tcW w:w="568" w:type="dxa"/>
          </w:tcPr>
          <w:p w14:paraId="3F582341" w14:textId="729D9EEE" w:rsidR="050F71C4" w:rsidRDefault="050F71C4" w:rsidP="050F7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703" w:type="dxa"/>
          </w:tcPr>
          <w:p w14:paraId="497F936D" w14:textId="5D19F198" w:rsidR="205B9104" w:rsidRDefault="205B9104" w:rsidP="050F71C4">
            <w:pPr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</w:tcPr>
          <w:p w14:paraId="6FC3D1BB" w14:textId="1A2C20FE" w:rsidR="3D4EEFA2" w:rsidRDefault="3D4EEFA2" w:rsidP="050F71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16.30-17.00</w:t>
            </w:r>
            <w:r w:rsidR="01A302E8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629F2403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28655267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1BBEC742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rivsel</w:t>
            </w:r>
            <w:r w:rsidR="43AFD998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og skolevægring</w:t>
            </w:r>
            <w:r w:rsidR="1BBEC742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992FB32" w14:textId="43E953E6" w:rsidR="629F2403" w:rsidRDefault="629F2403" w:rsidP="050F71C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50F71C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Vi drøfter stigende tendenser blandt børn og unge i forhold til mistrivsel og skolevægring. </w:t>
            </w:r>
            <w:r w:rsidR="49AF7BC3" w:rsidRPr="050F71C4">
              <w:rPr>
                <w:rFonts w:ascii="Calibri" w:hAnsi="Calibri" w:cs="Calibri"/>
                <w:i/>
                <w:iCs/>
                <w:sz w:val="22"/>
                <w:szCs w:val="22"/>
              </w:rPr>
              <w:t>Vi får besøg af Christian som er pædagogisk leder i Midt, samt Viby skoles leder Annemette.</w:t>
            </w:r>
          </w:p>
        </w:tc>
        <w:tc>
          <w:tcPr>
            <w:tcW w:w="3119" w:type="dxa"/>
          </w:tcPr>
          <w:p w14:paraId="3B2EA397" w14:textId="6E48619F" w:rsidR="050F71C4" w:rsidRDefault="620665AD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>Christian tale om erfaringer fra arbejde ind i skolen.</w:t>
            </w:r>
          </w:p>
          <w:p w14:paraId="660747AD" w14:textId="408DB67C" w:rsidR="050F71C4" w:rsidRDefault="620665AD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Hvordan kan man sikre, at man kan rumme </w:t>
            </w:r>
            <w:r w:rsidR="6CDDFE3F" w:rsidRPr="3E7B3B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 bilag som medsendes. </w:t>
            </w:r>
          </w:p>
          <w:p w14:paraId="6D4A7897" w14:textId="6DD5D5B5" w:rsidR="050F71C4" w:rsidRDefault="72347B75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>Hvordan kan man arbejde med forankring? Ofte har en gruppe bygget noget op over år, derfor skal der også arbejdes længe med det</w:t>
            </w:r>
            <w:r w:rsidR="789B11D9" w:rsidRPr="3E7B3B2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F3AD757" w14:textId="2EE181CC" w:rsidR="050F71C4" w:rsidRDefault="789B11D9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>Man skal lave forløb, helt fra start af skolen til de gå</w:t>
            </w:r>
            <w:r w:rsidR="4E4C864F" w:rsidRPr="3E7B3B22">
              <w:rPr>
                <w:rFonts w:ascii="Calibri" w:hAnsi="Calibri" w:cs="Calibri"/>
                <w:sz w:val="22"/>
                <w:szCs w:val="22"/>
              </w:rPr>
              <w:t>r</w:t>
            </w:r>
            <w:r w:rsidRPr="3E7B3B22">
              <w:rPr>
                <w:rFonts w:ascii="Calibri" w:hAnsi="Calibri" w:cs="Calibri"/>
                <w:sz w:val="22"/>
                <w:szCs w:val="22"/>
              </w:rPr>
              <w:t xml:space="preserve"> ud igen</w:t>
            </w:r>
            <w:r w:rsidR="1BD9D226" w:rsidRPr="3E7B3B2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AD1F94E" w:rsidRPr="3E7B3B22">
              <w:rPr>
                <w:rFonts w:ascii="Calibri" w:hAnsi="Calibri" w:cs="Calibri"/>
                <w:sz w:val="22"/>
                <w:szCs w:val="22"/>
              </w:rPr>
              <w:t xml:space="preserve">Godt at man </w:t>
            </w:r>
          </w:p>
          <w:p w14:paraId="053ADC8C" w14:textId="035CAE4E" w:rsidR="050F71C4" w:rsidRDefault="620665AD" w:rsidP="050F71C4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20C5115B" w14:textId="4BA38852" w:rsidR="050F71C4" w:rsidRDefault="050F71C4" w:rsidP="050F71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50F71C4" w14:paraId="32FA3C3C" w14:textId="77777777" w:rsidTr="3E7B3B22">
        <w:trPr>
          <w:trHeight w:val="300"/>
        </w:trPr>
        <w:tc>
          <w:tcPr>
            <w:tcW w:w="568" w:type="dxa"/>
          </w:tcPr>
          <w:p w14:paraId="3AAB9AD3" w14:textId="42D30BA5" w:rsidR="050F71C4" w:rsidRDefault="050F71C4" w:rsidP="050F7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3" w:type="dxa"/>
          </w:tcPr>
          <w:p w14:paraId="573CA628" w14:textId="0D651C62" w:rsidR="2F5109B9" w:rsidRDefault="2F5109B9" w:rsidP="050F71C4">
            <w:pPr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</w:tcPr>
          <w:p w14:paraId="0E136A17" w14:textId="5429215F" w:rsidR="16CB9E44" w:rsidRDefault="16CB9E44" w:rsidP="050F71C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17.00-17.05: </w:t>
            </w:r>
            <w:r w:rsidR="629F2403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Opfølgning skoleaftaler</w:t>
            </w:r>
          </w:p>
          <w:p w14:paraId="0274772F" w14:textId="7DC228E6" w:rsidR="629F2403" w:rsidRDefault="629F2403" w:rsidP="050F71C4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50F71C4">
              <w:rPr>
                <w:rFonts w:ascii="Calibri" w:hAnsi="Calibri" w:cs="Calibri"/>
                <w:i/>
                <w:iCs/>
                <w:sz w:val="22"/>
                <w:szCs w:val="22"/>
              </w:rPr>
              <w:t>Brian fortæller hvordan det ser ud på nuværende tidspunkt i forhold til aftale med skolerne i næste skoleår. Annemette fra Viby Skole, beretter hvad Viby skole har af tanker</w:t>
            </w:r>
          </w:p>
        </w:tc>
        <w:tc>
          <w:tcPr>
            <w:tcW w:w="3119" w:type="dxa"/>
          </w:tcPr>
          <w:p w14:paraId="2EE962C4" w14:textId="5D188D4D" w:rsidR="050F71C4" w:rsidRDefault="0FE6927C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>Brian berettigede hvordan det ser ud lige nu.</w:t>
            </w:r>
          </w:p>
          <w:p w14:paraId="378581AE" w14:textId="1B6FCB11" w:rsidR="050F71C4" w:rsidRDefault="253D109C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Bestyrelsen vil gerne være med på skrift. </w:t>
            </w:r>
          </w:p>
          <w:p w14:paraId="4CD6DD18" w14:textId="0C128AD7" w:rsidR="050F71C4" w:rsidRDefault="253D109C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>Det er vigtigt</w:t>
            </w:r>
            <w:r w:rsidR="5538DBFB" w:rsidRPr="3E7B3B22">
              <w:rPr>
                <w:rFonts w:ascii="Calibri" w:hAnsi="Calibri" w:cs="Calibri"/>
                <w:sz w:val="22"/>
                <w:szCs w:val="22"/>
              </w:rPr>
              <w:t xml:space="preserve"> at præsentere </w:t>
            </w:r>
            <w:proofErr w:type="gramStart"/>
            <w:r w:rsidR="5538DBFB" w:rsidRPr="3E7B3B22">
              <w:rPr>
                <w:rFonts w:ascii="Calibri" w:hAnsi="Calibri" w:cs="Calibri"/>
                <w:sz w:val="22"/>
                <w:szCs w:val="22"/>
              </w:rPr>
              <w:t>overfor</w:t>
            </w:r>
            <w:proofErr w:type="gramEnd"/>
            <w:r w:rsidR="5538DBFB" w:rsidRPr="3E7B3B22">
              <w:rPr>
                <w:rFonts w:ascii="Calibri" w:hAnsi="Calibri" w:cs="Calibri"/>
                <w:sz w:val="22"/>
                <w:szCs w:val="22"/>
              </w:rPr>
              <w:t xml:space="preserve"> skolen hvad vi kan. </w:t>
            </w:r>
          </w:p>
          <w:p w14:paraId="3C7E94B3" w14:textId="16F126C9" w:rsidR="050F71C4" w:rsidRDefault="5538DBFB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Vi har lavet masser af AKT-forløb og andet. </w:t>
            </w:r>
          </w:p>
          <w:p w14:paraId="59394EB3" w14:textId="5608A7BE" w:rsidR="050F71C4" w:rsidRDefault="7E4988BD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lastRenderedPageBreak/>
              <w:t>Der er aftaler på vej, vi giver besked senere</w:t>
            </w:r>
            <w:r w:rsidRPr="3E7B3B22">
              <w:rPr>
                <w:rFonts w:ascii="Segoe UI Emoji" w:eastAsia="Segoe UI Emoji" w:hAnsi="Segoe UI Emoji" w:cs="Segoe UI Emoji"/>
                <w:sz w:val="22"/>
                <w:szCs w:val="22"/>
              </w:rPr>
              <w:t>😊</w:t>
            </w:r>
          </w:p>
          <w:p w14:paraId="276F7D5F" w14:textId="03406FCE" w:rsidR="050F71C4" w:rsidRDefault="74BD9DFB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Forældrene kan gøre noget. </w:t>
            </w:r>
          </w:p>
          <w:p w14:paraId="7219EA39" w14:textId="6B6875F1" w:rsidR="050F71C4" w:rsidRDefault="50B08645" w:rsidP="050F71C4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Det kunne være fint, at få beskrivelse af hvordan det går. </w:t>
            </w:r>
            <w:r w:rsidR="1F5E29E5" w:rsidRPr="3E7B3B22">
              <w:rPr>
                <w:rFonts w:ascii="Calibri" w:hAnsi="Calibri" w:cs="Calibri"/>
                <w:sz w:val="22"/>
                <w:szCs w:val="22"/>
              </w:rPr>
              <w:t>Man kunne tale med lærerne og skolens ledelse. Evaluering kunne være godt af indsatsen.</w:t>
            </w:r>
          </w:p>
        </w:tc>
        <w:tc>
          <w:tcPr>
            <w:tcW w:w="1984" w:type="dxa"/>
          </w:tcPr>
          <w:p w14:paraId="73C38D3B" w14:textId="2AE91B65" w:rsidR="050F71C4" w:rsidRDefault="050F71C4" w:rsidP="050F71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00FD" w:rsidRPr="00A5174E" w14:paraId="5B3DEAA9" w14:textId="77777777" w:rsidTr="3E7B3B22">
        <w:tc>
          <w:tcPr>
            <w:tcW w:w="568" w:type="dxa"/>
          </w:tcPr>
          <w:p w14:paraId="6B553529" w14:textId="77777777" w:rsidR="050F71C4" w:rsidRDefault="050F71C4" w:rsidP="050F7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6658B54B" w14:textId="215CB8DD" w:rsidR="050F71C4" w:rsidRDefault="050F71C4" w:rsidP="050F7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</w:tcPr>
          <w:p w14:paraId="1E84BEA1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  <w:r w:rsidRPr="003A00FD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</w:tcPr>
          <w:p w14:paraId="5AB34C38" w14:textId="3367FB86" w:rsidR="003A00FD" w:rsidRDefault="5F32696D" w:rsidP="050F71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17.05-17.20</w:t>
            </w:r>
            <w:r w:rsidR="442932A5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A00FD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Afdelingerne rundt</w:t>
            </w:r>
          </w:p>
          <w:p w14:paraId="09FEB299" w14:textId="7044D9C4" w:rsidR="003A00FD" w:rsidRPr="003A00FD" w:rsidRDefault="023EA4E6" w:rsidP="0279399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279399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Hvad rører sig? </w:t>
            </w:r>
            <w:r w:rsidR="15F0928E" w:rsidRPr="02793992">
              <w:rPr>
                <w:rFonts w:ascii="Calibri" w:hAnsi="Calibri" w:cs="Calibri"/>
                <w:i/>
                <w:iCs/>
                <w:sz w:val="22"/>
                <w:szCs w:val="22"/>
              </w:rPr>
              <w:t>Er der noget af særlig interesse, som vedrører bestyrelsen?</w:t>
            </w:r>
          </w:p>
        </w:tc>
        <w:tc>
          <w:tcPr>
            <w:tcW w:w="3119" w:type="dxa"/>
          </w:tcPr>
          <w:p w14:paraId="09D7B68E" w14:textId="1ECF1EF6" w:rsidR="003A00FD" w:rsidRPr="003A00FD" w:rsidRDefault="762B4D3C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Der er super onsdag, hvor de voksne laver fælles lege. Hvor der ikke er telefoner eller </w:t>
            </w:r>
            <w:proofErr w:type="spellStart"/>
            <w:r w:rsidRPr="3E7B3B22">
              <w:rPr>
                <w:rFonts w:ascii="Calibri" w:hAnsi="Calibri" w:cs="Calibri"/>
                <w:sz w:val="22"/>
                <w:szCs w:val="22"/>
              </w:rPr>
              <w:t>Playstation</w:t>
            </w:r>
            <w:proofErr w:type="spellEnd"/>
            <w:r w:rsidRPr="3E7B3B2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378F8D4" w14:textId="6D4F26E1" w:rsidR="003A00FD" w:rsidRPr="003A00FD" w:rsidRDefault="762B4D3C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>Børnene er begyndt at tage det til sig.</w:t>
            </w:r>
          </w:p>
          <w:p w14:paraId="61CDCEAD" w14:textId="0EAEB634" w:rsidR="003A00FD" w:rsidRPr="003A00FD" w:rsidRDefault="003A00FD" w:rsidP="3E7B3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B9E253" w14:textId="77777777" w:rsidR="003A00FD" w:rsidRPr="003A00FD" w:rsidRDefault="003A00FD" w:rsidP="00D41C8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A00FD" w:rsidRPr="00A5174E" w14:paraId="102DE03B" w14:textId="77777777" w:rsidTr="3E7B3B22">
        <w:trPr>
          <w:trHeight w:val="701"/>
        </w:trPr>
        <w:tc>
          <w:tcPr>
            <w:tcW w:w="568" w:type="dxa"/>
          </w:tcPr>
          <w:p w14:paraId="704EECB9" w14:textId="53D56B50" w:rsidR="1B5FE716" w:rsidRDefault="1B5FE716" w:rsidP="050F7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>4</w:t>
            </w:r>
            <w:r w:rsidR="050F71C4" w:rsidRPr="050F71C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C77BDFD" w14:textId="76215BFA" w:rsidR="050F71C4" w:rsidRDefault="050F71C4" w:rsidP="050F7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3" w:type="dxa"/>
          </w:tcPr>
          <w:p w14:paraId="62A63C80" w14:textId="5253C16D" w:rsidR="003A00FD" w:rsidRPr="003A00FD" w:rsidRDefault="00230AE5" w:rsidP="00D41C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969" w:type="dxa"/>
          </w:tcPr>
          <w:p w14:paraId="5E1358FC" w14:textId="77D3B4B5" w:rsidR="003A00FD" w:rsidRPr="003A00FD" w:rsidRDefault="2F4F0BE4" w:rsidP="050F71C4">
            <w:pPr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17.20-17.30</w:t>
            </w:r>
            <w:r w:rsidR="15C69685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17FD1DD0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Budget</w:t>
            </w:r>
            <w:r w:rsidR="75D94722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opfølgning</w:t>
            </w:r>
            <w:r w:rsidR="5F5C5F8D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og høring:</w:t>
            </w:r>
          </w:p>
          <w:p w14:paraId="52E56223" w14:textId="0F788C89" w:rsidR="003A00FD" w:rsidRPr="003A00FD" w:rsidRDefault="5F5C5F8D" w:rsidP="00D41C80">
            <w:pPr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>Status på budget, samt</w:t>
            </w:r>
            <w:r w:rsidR="75D94722" w:rsidRPr="050F71C4">
              <w:rPr>
                <w:rFonts w:ascii="Calibri" w:hAnsi="Calibri" w:cs="Calibri"/>
                <w:sz w:val="22"/>
                <w:szCs w:val="22"/>
              </w:rPr>
              <w:t xml:space="preserve"> aftale omkring procedure i forbindelse med budgethøring i slut august.</w:t>
            </w:r>
          </w:p>
        </w:tc>
        <w:tc>
          <w:tcPr>
            <w:tcW w:w="3119" w:type="dxa"/>
          </w:tcPr>
          <w:p w14:paraId="07547A01" w14:textId="3BB45991" w:rsidR="003A00FD" w:rsidRPr="003A00FD" w:rsidRDefault="35D85B15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Vi indkalder til et særmøde omkring budgethøring, med mulighed </w:t>
            </w:r>
            <w:r w:rsidR="2173C854" w:rsidRPr="3E7B3B22">
              <w:rPr>
                <w:rFonts w:ascii="Calibri" w:hAnsi="Calibri" w:cs="Calibri"/>
                <w:sz w:val="22"/>
                <w:szCs w:val="22"/>
              </w:rPr>
              <w:t>for Teams</w:t>
            </w:r>
          </w:p>
        </w:tc>
        <w:tc>
          <w:tcPr>
            <w:tcW w:w="1984" w:type="dxa"/>
          </w:tcPr>
          <w:p w14:paraId="5043CB0F" w14:textId="77777777" w:rsidR="003A00FD" w:rsidRPr="003A00FD" w:rsidRDefault="003A00FD" w:rsidP="00D41C8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459315" w14:textId="77777777" w:rsidR="003A00FD" w:rsidRPr="003A00FD" w:rsidRDefault="003A00FD" w:rsidP="00D41C8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A00FD" w:rsidRPr="00A5174E" w14:paraId="73DF4F99" w14:textId="77777777" w:rsidTr="3E7B3B22">
        <w:trPr>
          <w:trHeight w:val="701"/>
        </w:trPr>
        <w:tc>
          <w:tcPr>
            <w:tcW w:w="568" w:type="dxa"/>
          </w:tcPr>
          <w:p w14:paraId="5D5063FE" w14:textId="1649C45E" w:rsidR="050F71C4" w:rsidRDefault="050F71C4" w:rsidP="050F7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703" w:type="dxa"/>
          </w:tcPr>
          <w:p w14:paraId="1B7B08A3" w14:textId="2BA65573" w:rsidR="003A00FD" w:rsidRPr="003A00FD" w:rsidRDefault="7C95FFD8" w:rsidP="00D41C80">
            <w:pPr>
              <w:rPr>
                <w:rFonts w:ascii="Calibri" w:hAnsi="Calibri" w:cs="Calibri"/>
                <w:sz w:val="22"/>
                <w:szCs w:val="22"/>
              </w:rPr>
            </w:pPr>
            <w:r w:rsidRPr="6A267092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3969" w:type="dxa"/>
          </w:tcPr>
          <w:p w14:paraId="76106A2E" w14:textId="68E0850A" w:rsidR="003A00FD" w:rsidRPr="003A00FD" w:rsidRDefault="6566436C" w:rsidP="050F71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17.30</w:t>
            </w:r>
            <w:r w:rsidR="267909C1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17.40: </w:t>
            </w:r>
            <w:r w:rsidR="22C33359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Planlægning forældremøde 2024</w:t>
            </w:r>
          </w:p>
          <w:p w14:paraId="70DF9E56" w14:textId="6A95A9A0" w:rsidR="003A00FD" w:rsidRPr="003A00FD" w:rsidRDefault="33B95303" w:rsidP="6A26709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6A267092">
              <w:rPr>
                <w:rFonts w:ascii="Calibri" w:hAnsi="Calibri" w:cs="Calibri"/>
                <w:i/>
                <w:iCs/>
                <w:sz w:val="22"/>
                <w:szCs w:val="22"/>
              </w:rPr>
              <w:t>Hvornår, hvad hvordan skal det afholdes? Mm..</w:t>
            </w:r>
          </w:p>
        </w:tc>
        <w:tc>
          <w:tcPr>
            <w:tcW w:w="3119" w:type="dxa"/>
          </w:tcPr>
          <w:p w14:paraId="69BEC9E7" w14:textId="6479EF8C" w:rsidR="003A00FD" w:rsidRPr="003A00FD" w:rsidRDefault="0C0EB097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>30.10 .2024 har vi forældre</w:t>
            </w:r>
            <w:r w:rsidR="1375CBF7" w:rsidRPr="3E7B3B22">
              <w:rPr>
                <w:rFonts w:ascii="Calibri" w:hAnsi="Calibri" w:cs="Calibri"/>
                <w:sz w:val="22"/>
                <w:szCs w:val="22"/>
              </w:rPr>
              <w:t xml:space="preserve">ne med på skoletrivsel og skolevægring. Det skal være et bredt fokus. </w:t>
            </w:r>
          </w:p>
          <w:p w14:paraId="0126234B" w14:textId="43FA0A26" w:rsidR="003A00FD" w:rsidRPr="003A00FD" w:rsidRDefault="521AB128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Utilstrækkelig “bog”, måske kan vi få ham ud. Til en snak. Det handler om præstationssamfundet. </w:t>
            </w:r>
          </w:p>
          <w:p w14:paraId="23D87F68" w14:textId="2C1ECBDA" w:rsidR="003A00FD" w:rsidRPr="003A00FD" w:rsidRDefault="521AB128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Forældrevinkel på et oplæg omkring fællesskaber. </w:t>
            </w:r>
          </w:p>
          <w:p w14:paraId="13310A6D" w14:textId="45867A82" w:rsidR="003A00FD" w:rsidRPr="003A00FD" w:rsidRDefault="3CB4EA81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Christian Hjortkjær. </w:t>
            </w:r>
          </w:p>
          <w:p w14:paraId="0E73504B" w14:textId="6BB4FC94" w:rsidR="003A00FD" w:rsidRPr="003A00FD" w:rsidRDefault="3CB4EA81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 xml:space="preserve">Samme tidspunkt som sidste år. </w:t>
            </w:r>
          </w:p>
          <w:p w14:paraId="44E871BC" w14:textId="780926A2" w:rsidR="003A00FD" w:rsidRPr="003A00FD" w:rsidRDefault="3CB4EA81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>Forældrene kommer mere på banen i forhold til mødet</w:t>
            </w:r>
          </w:p>
        </w:tc>
        <w:tc>
          <w:tcPr>
            <w:tcW w:w="1984" w:type="dxa"/>
          </w:tcPr>
          <w:p w14:paraId="144A5D23" w14:textId="77777777" w:rsidR="003A00FD" w:rsidRPr="003A00FD" w:rsidRDefault="003A00FD" w:rsidP="00D41C8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2D34" w:rsidRPr="00A5174E" w14:paraId="31AAE0E8" w14:textId="77777777" w:rsidTr="3E7B3B22">
        <w:trPr>
          <w:trHeight w:val="701"/>
        </w:trPr>
        <w:tc>
          <w:tcPr>
            <w:tcW w:w="568" w:type="dxa"/>
          </w:tcPr>
          <w:p w14:paraId="6A865E44" w14:textId="77777777" w:rsidR="050F71C4" w:rsidRDefault="050F71C4" w:rsidP="050F7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703" w:type="dxa"/>
          </w:tcPr>
          <w:p w14:paraId="738610EB" w14:textId="403A74E5" w:rsidR="002C2D34" w:rsidRPr="003A00FD" w:rsidRDefault="47DEC123" w:rsidP="00D41C80">
            <w:pPr>
              <w:rPr>
                <w:rFonts w:ascii="Calibri" w:hAnsi="Calibri" w:cs="Calibri"/>
                <w:sz w:val="22"/>
                <w:szCs w:val="22"/>
              </w:rPr>
            </w:pPr>
            <w:r w:rsidRPr="6A267092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3969" w:type="dxa"/>
          </w:tcPr>
          <w:p w14:paraId="5140DDD7" w14:textId="22188559" w:rsidR="002C2D34" w:rsidRPr="003A00FD" w:rsidRDefault="61434CFA" w:rsidP="050F71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17.40-17.50: </w:t>
            </w:r>
            <w:r w:rsidR="0851BACB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Digitale medier</w:t>
            </w:r>
          </w:p>
          <w:p w14:paraId="637805D2" w14:textId="6CA86C7A" w:rsidR="002C2D34" w:rsidRPr="003A00FD" w:rsidRDefault="0D1D8752" w:rsidP="6A26709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6A267092">
              <w:rPr>
                <w:rFonts w:ascii="Calibri" w:hAnsi="Calibri" w:cs="Calibri"/>
                <w:i/>
                <w:iCs/>
                <w:sz w:val="22"/>
                <w:szCs w:val="22"/>
              </w:rPr>
              <w:t>En ny forælder i klubben, har stillet spørgsmål til den måde, klubben arbejder med digitale medier i forhold til børnene Bestyrelsen</w:t>
            </w:r>
            <w:r w:rsidR="498938AA" w:rsidRPr="6A26709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skal beslutte, om han kan deltage på et bestyrelsesmøde for at forelægge sin sag.  </w:t>
            </w:r>
            <w:r w:rsidRPr="6A26709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554A326D" w14:textId="0C575620" w:rsidR="002C2D34" w:rsidRPr="003A00FD" w:rsidRDefault="4CDB79D4" w:rsidP="3E7B3B22">
            <w:pPr>
              <w:rPr>
                <w:rFonts w:ascii="Calibri" w:hAnsi="Calibri" w:cs="Calibri"/>
                <w:sz w:val="22"/>
                <w:szCs w:val="22"/>
              </w:rPr>
            </w:pPr>
            <w:r w:rsidRPr="3E7B3B22">
              <w:rPr>
                <w:rFonts w:ascii="Calibri" w:hAnsi="Calibri" w:cs="Calibri"/>
                <w:sz w:val="22"/>
                <w:szCs w:val="22"/>
              </w:rPr>
              <w:t>Forælder er velkommen til at komme og fremlægge sine tanker og bestyrelsen lytter, men diskussionen skal foregå internt</w:t>
            </w:r>
            <w:r w:rsidR="3B58C370" w:rsidRPr="3E7B3B22">
              <w:rPr>
                <w:rFonts w:ascii="Calibri" w:hAnsi="Calibri" w:cs="Calibri"/>
                <w:sz w:val="22"/>
                <w:szCs w:val="22"/>
              </w:rPr>
              <w:t xml:space="preserve"> efterfølgende.</w:t>
            </w:r>
          </w:p>
          <w:p w14:paraId="463F29E8" w14:textId="12EC42A8" w:rsidR="002C2D34" w:rsidRPr="003A00FD" w:rsidRDefault="002C2D34" w:rsidP="3E7B3B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7B4B86" w14:textId="77777777" w:rsidR="002C2D34" w:rsidRPr="003A00FD" w:rsidRDefault="002C2D34" w:rsidP="00D41C8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A00FD" w:rsidRPr="00A5174E" w14:paraId="0648506D" w14:textId="77777777" w:rsidTr="3E7B3B22">
        <w:trPr>
          <w:trHeight w:val="701"/>
        </w:trPr>
        <w:tc>
          <w:tcPr>
            <w:tcW w:w="568" w:type="dxa"/>
          </w:tcPr>
          <w:p w14:paraId="6DA22CB6" w14:textId="77777777" w:rsidR="050F71C4" w:rsidRDefault="050F71C4" w:rsidP="050F71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50F71C4">
              <w:rPr>
                <w:rFonts w:ascii="Calibri" w:hAnsi="Calibri" w:cs="Calibri"/>
                <w:sz w:val="22"/>
                <w:szCs w:val="22"/>
              </w:rPr>
              <w:t xml:space="preserve">8. </w:t>
            </w:r>
          </w:p>
        </w:tc>
        <w:tc>
          <w:tcPr>
            <w:tcW w:w="703" w:type="dxa"/>
          </w:tcPr>
          <w:p w14:paraId="17AD93B2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816C07C" w14:textId="1FF75832" w:rsidR="003A00FD" w:rsidRPr="003A00FD" w:rsidRDefault="3ADDFA21" w:rsidP="050F71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17.50-18.00: </w:t>
            </w:r>
            <w:r w:rsidR="003A00FD" w:rsidRPr="050F71C4">
              <w:rPr>
                <w:rFonts w:ascii="Calibri" w:hAnsi="Calibri" w:cs="Calibri"/>
                <w:b/>
                <w:bCs/>
                <w:sz w:val="22"/>
                <w:szCs w:val="22"/>
              </w:rPr>
              <w:t>Eventuelt</w:t>
            </w:r>
          </w:p>
          <w:p w14:paraId="0DE4B5B7" w14:textId="77777777" w:rsidR="003A00FD" w:rsidRPr="003A00FD" w:rsidRDefault="003A00FD" w:rsidP="00D41C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204FF1" w14:textId="77777777" w:rsidR="003A00FD" w:rsidRPr="003A00FD" w:rsidRDefault="003A00FD" w:rsidP="00D41C8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BF0D7D" w14:textId="77777777" w:rsidR="003A00FD" w:rsidRPr="003A00FD" w:rsidRDefault="003A00FD" w:rsidP="00D41C80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B62F1B3" w14:textId="77777777" w:rsidR="003A00FD" w:rsidRDefault="003A00FD" w:rsidP="003A00FD">
      <w:pPr>
        <w:rPr>
          <w:rFonts w:cs="Arial"/>
        </w:rPr>
      </w:pPr>
    </w:p>
    <w:p w14:paraId="0B4DD35A" w14:textId="77777777" w:rsidR="00C30EF2" w:rsidRPr="00C30EF2" w:rsidRDefault="003A00FD" w:rsidP="003A00FD">
      <w:r w:rsidRPr="003A00FD">
        <w:rPr>
          <w:rFonts w:ascii="Calibri" w:hAnsi="Calibri" w:cs="Calibri"/>
        </w:rPr>
        <w:t>O-orientering, H-høring, B-beslutning, D-drøftelse</w:t>
      </w:r>
    </w:p>
    <w:sectPr w:rsidR="00C30EF2" w:rsidRPr="00C30EF2" w:rsidSect="001A4E08">
      <w:headerReference w:type="default" r:id="rId10"/>
      <w:footerReference w:type="default" r:id="rId11"/>
      <w:headerReference w:type="first" r:id="rId12"/>
      <w:pgSz w:w="11906" w:h="16838" w:code="9"/>
      <w:pgMar w:top="2268" w:right="2906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D0D3C" w14:textId="77777777" w:rsidR="00D41C80" w:rsidRDefault="00D41C80">
      <w:r>
        <w:separator/>
      </w:r>
    </w:p>
  </w:endnote>
  <w:endnote w:type="continuationSeparator" w:id="0">
    <w:p w14:paraId="54CD245A" w14:textId="77777777" w:rsidR="00D41C80" w:rsidRDefault="00D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A3C6" w14:textId="77777777" w:rsidR="001A4E08" w:rsidRDefault="00BE000D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5A12F310" wp14:editId="07777777">
          <wp:simplePos x="0" y="0"/>
          <wp:positionH relativeFrom="column">
            <wp:posOffset>4848225</wp:posOffset>
          </wp:positionH>
          <wp:positionV relativeFrom="paragraph">
            <wp:posOffset>-273685</wp:posOffset>
          </wp:positionV>
          <wp:extent cx="1619250" cy="723900"/>
          <wp:effectExtent l="0" t="0" r="0" b="0"/>
          <wp:wrapNone/>
          <wp:docPr id="33" name="Billede 33" descr="ROS_logo_sh_til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ROS_logo_sh_til_i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C34E" w14:textId="77777777" w:rsidR="00D41C80" w:rsidRDefault="00D41C80">
      <w:r>
        <w:separator/>
      </w:r>
    </w:p>
  </w:footnote>
  <w:footnote w:type="continuationSeparator" w:id="0">
    <w:p w14:paraId="680A4E5D" w14:textId="77777777" w:rsidR="00D41C80" w:rsidRDefault="00D4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90ED1" w14:textId="50F022FD" w:rsidR="001A4E08" w:rsidRDefault="00230AE5" w:rsidP="001A4E08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277B1FD9" wp14:editId="5A28437F">
          <wp:simplePos x="0" y="0"/>
          <wp:positionH relativeFrom="column">
            <wp:posOffset>4410075</wp:posOffset>
          </wp:positionH>
          <wp:positionV relativeFrom="paragraph">
            <wp:posOffset>66675</wp:posOffset>
          </wp:positionV>
          <wp:extent cx="2057400" cy="472440"/>
          <wp:effectExtent l="0" t="0" r="0" b="0"/>
          <wp:wrapTight wrapText="bothSides">
            <wp:wrapPolygon edited="0">
              <wp:start x="0" y="0"/>
              <wp:lineTo x="0" y="20903"/>
              <wp:lineTo x="21400" y="20903"/>
              <wp:lineTo x="21400" y="0"/>
              <wp:lineTo x="0" y="0"/>
            </wp:wrapPolygon>
          </wp:wrapTight>
          <wp:docPr id="3" name="Billede 3" descr="_klubSyd_hv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_klubSyd_hv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4DBDC" w14:textId="77777777" w:rsidR="001A4E08" w:rsidRDefault="001A4E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CA8AC" w14:textId="77777777" w:rsidR="001A4E08" w:rsidRDefault="00BE000D" w:rsidP="001A4E08">
    <w:pPr>
      <w:pStyle w:val="Sidehoved"/>
      <w:ind w:right="-2605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55EAFD1" wp14:editId="07777777">
          <wp:simplePos x="0" y="0"/>
          <wp:positionH relativeFrom="column">
            <wp:posOffset>4241800</wp:posOffset>
          </wp:positionH>
          <wp:positionV relativeFrom="paragraph">
            <wp:posOffset>52070</wp:posOffset>
          </wp:positionV>
          <wp:extent cx="2057400" cy="472440"/>
          <wp:effectExtent l="0" t="0" r="0" b="0"/>
          <wp:wrapTight wrapText="bothSides">
            <wp:wrapPolygon edited="0">
              <wp:start x="0" y="0"/>
              <wp:lineTo x="0" y="20903"/>
              <wp:lineTo x="21400" y="20903"/>
              <wp:lineTo x="21400" y="0"/>
              <wp:lineTo x="0" y="0"/>
            </wp:wrapPolygon>
          </wp:wrapTight>
          <wp:docPr id="43" name="Billede 43" descr="_klubSyd_hv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_klubSyd_hv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6B1D1" w14:textId="77777777" w:rsidR="001A4E08" w:rsidRDefault="001A4E08" w:rsidP="001A4E08">
    <w:pPr>
      <w:pStyle w:val="Overskrift2"/>
      <w:jc w:val="right"/>
      <w:rPr>
        <w:b w:val="0"/>
      </w:rPr>
    </w:pPr>
    <w:r>
      <w:rPr>
        <w:b w:val="0"/>
      </w:rPr>
      <w:t xml:space="preserve">    </w:t>
    </w:r>
  </w:p>
  <w:p w14:paraId="4BB089AC" w14:textId="77777777" w:rsidR="001A4E08" w:rsidRPr="00081CB4" w:rsidRDefault="00BE000D" w:rsidP="001A4E08">
    <w:pPr>
      <w:ind w:right="-2034"/>
      <w:jc w:val="right"/>
      <w:rPr>
        <w:b/>
      </w:rPr>
    </w:pPr>
    <w:r w:rsidRPr="00081CB4">
      <w:rPr>
        <w:b/>
        <w:noProof/>
        <w:lang w:eastAsia="da-DK"/>
      </w:rPr>
      <w:drawing>
        <wp:anchor distT="0" distB="0" distL="114300" distR="114300" simplePos="0" relativeHeight="251656192" behindDoc="0" locked="1" layoutInCell="1" allowOverlap="1" wp14:anchorId="4E260520" wp14:editId="07777777">
          <wp:simplePos x="0" y="0"/>
          <wp:positionH relativeFrom="column">
            <wp:posOffset>4714875</wp:posOffset>
          </wp:positionH>
          <wp:positionV relativeFrom="paragraph">
            <wp:posOffset>9077960</wp:posOffset>
          </wp:positionV>
          <wp:extent cx="1619250" cy="723900"/>
          <wp:effectExtent l="0" t="0" r="0" b="0"/>
          <wp:wrapNone/>
          <wp:docPr id="27" name="Billede 27" descr="ROS_logo_sh_til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OS_logo_sh_til_in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ED5"/>
    <w:multiLevelType w:val="hybridMultilevel"/>
    <w:tmpl w:val="BD8C57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137DC"/>
    <w:multiLevelType w:val="hybridMultilevel"/>
    <w:tmpl w:val="06B0C7EC"/>
    <w:lvl w:ilvl="0" w:tplc="2F7878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1A"/>
    <w:rsid w:val="00076339"/>
    <w:rsid w:val="000C3097"/>
    <w:rsid w:val="00106105"/>
    <w:rsid w:val="00122556"/>
    <w:rsid w:val="00134C88"/>
    <w:rsid w:val="001A4E08"/>
    <w:rsid w:val="00230AE5"/>
    <w:rsid w:val="002C2D34"/>
    <w:rsid w:val="002F0885"/>
    <w:rsid w:val="003A00FD"/>
    <w:rsid w:val="00481B50"/>
    <w:rsid w:val="0061637E"/>
    <w:rsid w:val="0075231E"/>
    <w:rsid w:val="009C5D72"/>
    <w:rsid w:val="00A84BD5"/>
    <w:rsid w:val="00AC331A"/>
    <w:rsid w:val="00AC70AD"/>
    <w:rsid w:val="00B02660"/>
    <w:rsid w:val="00BD6EA1"/>
    <w:rsid w:val="00BE000D"/>
    <w:rsid w:val="00BF6B30"/>
    <w:rsid w:val="00C30EF2"/>
    <w:rsid w:val="00C81181"/>
    <w:rsid w:val="00CC69DF"/>
    <w:rsid w:val="00D06484"/>
    <w:rsid w:val="00D41C80"/>
    <w:rsid w:val="00D50932"/>
    <w:rsid w:val="00E10B20"/>
    <w:rsid w:val="00E15A19"/>
    <w:rsid w:val="00E9B5DF"/>
    <w:rsid w:val="00ED1D67"/>
    <w:rsid w:val="00EE57DC"/>
    <w:rsid w:val="00F00932"/>
    <w:rsid w:val="01A302E8"/>
    <w:rsid w:val="023EA4E6"/>
    <w:rsid w:val="0267C044"/>
    <w:rsid w:val="02793992"/>
    <w:rsid w:val="03F132E5"/>
    <w:rsid w:val="0433710A"/>
    <w:rsid w:val="04CB5B94"/>
    <w:rsid w:val="05077A11"/>
    <w:rsid w:val="050F71C4"/>
    <w:rsid w:val="0650E130"/>
    <w:rsid w:val="0851BACB"/>
    <w:rsid w:val="091C045D"/>
    <w:rsid w:val="098FAEC3"/>
    <w:rsid w:val="0A8FDFFE"/>
    <w:rsid w:val="0AD1F94E"/>
    <w:rsid w:val="0B8758C5"/>
    <w:rsid w:val="0C0CEB62"/>
    <w:rsid w:val="0C0EB097"/>
    <w:rsid w:val="0C976D1E"/>
    <w:rsid w:val="0CD0C019"/>
    <w:rsid w:val="0CEDCF6E"/>
    <w:rsid w:val="0CF71DBA"/>
    <w:rsid w:val="0D1D8752"/>
    <w:rsid w:val="0D521A5E"/>
    <w:rsid w:val="0FE6927C"/>
    <w:rsid w:val="10641DBE"/>
    <w:rsid w:val="11BDE313"/>
    <w:rsid w:val="1375CBF7"/>
    <w:rsid w:val="15BEA9AA"/>
    <w:rsid w:val="15C69685"/>
    <w:rsid w:val="15F0928E"/>
    <w:rsid w:val="16CB9E44"/>
    <w:rsid w:val="174F9E09"/>
    <w:rsid w:val="17FD1DD0"/>
    <w:rsid w:val="18809F46"/>
    <w:rsid w:val="18E24FD6"/>
    <w:rsid w:val="18EB6E6A"/>
    <w:rsid w:val="1B5FE716"/>
    <w:rsid w:val="1BBEC742"/>
    <w:rsid w:val="1BD9D226"/>
    <w:rsid w:val="1CB438BF"/>
    <w:rsid w:val="1D8903F9"/>
    <w:rsid w:val="1F5E29E5"/>
    <w:rsid w:val="203BD649"/>
    <w:rsid w:val="205B9104"/>
    <w:rsid w:val="2085BF14"/>
    <w:rsid w:val="2173C854"/>
    <w:rsid w:val="22C33359"/>
    <w:rsid w:val="23913D87"/>
    <w:rsid w:val="23DF1D20"/>
    <w:rsid w:val="24169944"/>
    <w:rsid w:val="253D109C"/>
    <w:rsid w:val="2540D875"/>
    <w:rsid w:val="267909C1"/>
    <w:rsid w:val="27CAA2AD"/>
    <w:rsid w:val="28655267"/>
    <w:rsid w:val="2868677B"/>
    <w:rsid w:val="2966730E"/>
    <w:rsid w:val="2C584DBF"/>
    <w:rsid w:val="2C63D298"/>
    <w:rsid w:val="2E186580"/>
    <w:rsid w:val="2E74223A"/>
    <w:rsid w:val="2EAF9DED"/>
    <w:rsid w:val="2ECAC920"/>
    <w:rsid w:val="2F4F0BE4"/>
    <w:rsid w:val="2F5109B9"/>
    <w:rsid w:val="2F5A787A"/>
    <w:rsid w:val="2FC373F7"/>
    <w:rsid w:val="30569832"/>
    <w:rsid w:val="3198A912"/>
    <w:rsid w:val="323C22EC"/>
    <w:rsid w:val="32C85645"/>
    <w:rsid w:val="32D17FD1"/>
    <w:rsid w:val="33B95303"/>
    <w:rsid w:val="344E3537"/>
    <w:rsid w:val="35D85B15"/>
    <w:rsid w:val="3636DB0D"/>
    <w:rsid w:val="36FCD4BC"/>
    <w:rsid w:val="3772D824"/>
    <w:rsid w:val="377C1BDD"/>
    <w:rsid w:val="37B687B2"/>
    <w:rsid w:val="38B470A1"/>
    <w:rsid w:val="3963DAC2"/>
    <w:rsid w:val="3ADDFA21"/>
    <w:rsid w:val="3B22EE12"/>
    <w:rsid w:val="3B58C370"/>
    <w:rsid w:val="3B966D41"/>
    <w:rsid w:val="3C007BFF"/>
    <w:rsid w:val="3C2FD2D0"/>
    <w:rsid w:val="3C3F1BFB"/>
    <w:rsid w:val="3CB4EA81"/>
    <w:rsid w:val="3D1F4244"/>
    <w:rsid w:val="3D4EEFA2"/>
    <w:rsid w:val="3DCBEDD1"/>
    <w:rsid w:val="3E7B3B22"/>
    <w:rsid w:val="3EB46B20"/>
    <w:rsid w:val="40A65A29"/>
    <w:rsid w:val="424AD0B6"/>
    <w:rsid w:val="438B46F9"/>
    <w:rsid w:val="43AFD998"/>
    <w:rsid w:val="442932A5"/>
    <w:rsid w:val="44876627"/>
    <w:rsid w:val="44E57C13"/>
    <w:rsid w:val="47101E3F"/>
    <w:rsid w:val="47DEC123"/>
    <w:rsid w:val="47E44FD2"/>
    <w:rsid w:val="4887D235"/>
    <w:rsid w:val="498938AA"/>
    <w:rsid w:val="49AF7BC3"/>
    <w:rsid w:val="4A7DDD4D"/>
    <w:rsid w:val="4B897052"/>
    <w:rsid w:val="4B9DE5EA"/>
    <w:rsid w:val="4CDB79D4"/>
    <w:rsid w:val="4E4C864F"/>
    <w:rsid w:val="4F10767A"/>
    <w:rsid w:val="4FB78029"/>
    <w:rsid w:val="4FC4F962"/>
    <w:rsid w:val="50A046A2"/>
    <w:rsid w:val="50B08645"/>
    <w:rsid w:val="521AB128"/>
    <w:rsid w:val="52629D68"/>
    <w:rsid w:val="534693D9"/>
    <w:rsid w:val="53EB6F81"/>
    <w:rsid w:val="5504109A"/>
    <w:rsid w:val="5538DBFB"/>
    <w:rsid w:val="55B48D42"/>
    <w:rsid w:val="55BCE112"/>
    <w:rsid w:val="57B6E2EA"/>
    <w:rsid w:val="595508A8"/>
    <w:rsid w:val="59CB01AB"/>
    <w:rsid w:val="5A05694E"/>
    <w:rsid w:val="5A15A99D"/>
    <w:rsid w:val="5B012044"/>
    <w:rsid w:val="5B01233C"/>
    <w:rsid w:val="5BCAE0F7"/>
    <w:rsid w:val="5BCF69FF"/>
    <w:rsid w:val="5CBDFFAC"/>
    <w:rsid w:val="5D723E11"/>
    <w:rsid w:val="5F2C7316"/>
    <w:rsid w:val="5F32696D"/>
    <w:rsid w:val="5F5C5F8D"/>
    <w:rsid w:val="5FBB690A"/>
    <w:rsid w:val="5FDF6D69"/>
    <w:rsid w:val="60A59B62"/>
    <w:rsid w:val="60C7C77A"/>
    <w:rsid w:val="61434CFA"/>
    <w:rsid w:val="620665AD"/>
    <w:rsid w:val="629F2403"/>
    <w:rsid w:val="6566436C"/>
    <w:rsid w:val="68197985"/>
    <w:rsid w:val="68560F23"/>
    <w:rsid w:val="6A267092"/>
    <w:rsid w:val="6A4F20CF"/>
    <w:rsid w:val="6B40409B"/>
    <w:rsid w:val="6B4CC2F4"/>
    <w:rsid w:val="6CDDFE3F"/>
    <w:rsid w:val="6D4F9BA4"/>
    <w:rsid w:val="6D5FCE16"/>
    <w:rsid w:val="6D6B5BAF"/>
    <w:rsid w:val="6E35BC73"/>
    <w:rsid w:val="6F7C9C0F"/>
    <w:rsid w:val="6F8E96CE"/>
    <w:rsid w:val="6F99D356"/>
    <w:rsid w:val="6FEACB6B"/>
    <w:rsid w:val="700232A3"/>
    <w:rsid w:val="70A40777"/>
    <w:rsid w:val="70C54FC7"/>
    <w:rsid w:val="7122431B"/>
    <w:rsid w:val="71754ABB"/>
    <w:rsid w:val="72347B75"/>
    <w:rsid w:val="72561EE2"/>
    <w:rsid w:val="72F60060"/>
    <w:rsid w:val="7377562A"/>
    <w:rsid w:val="7407CC8B"/>
    <w:rsid w:val="74BD9DFB"/>
    <w:rsid w:val="75C6BA35"/>
    <w:rsid w:val="75D94722"/>
    <w:rsid w:val="75EA748F"/>
    <w:rsid w:val="762B4D3C"/>
    <w:rsid w:val="76994158"/>
    <w:rsid w:val="776AB5DB"/>
    <w:rsid w:val="778D9AC8"/>
    <w:rsid w:val="789B11D9"/>
    <w:rsid w:val="79C3D597"/>
    <w:rsid w:val="7A5309B0"/>
    <w:rsid w:val="7B2262F4"/>
    <w:rsid w:val="7C95FFD8"/>
    <w:rsid w:val="7D14F0B6"/>
    <w:rsid w:val="7D8AAA72"/>
    <w:rsid w:val="7E4988BD"/>
    <w:rsid w:val="7E5EA9C5"/>
    <w:rsid w:val="7EA6D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3979ED5"/>
  <w15:chartTrackingRefBased/>
  <w15:docId w15:val="{A1383168-17A9-4A7C-8A62-A2072D8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E5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06FE5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76D11"/>
    <w:pPr>
      <w:spacing w:line="200" w:lineRule="atLeas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376D11"/>
    <w:rPr>
      <w:b/>
    </w:rPr>
  </w:style>
  <w:style w:type="paragraph" w:customStyle="1" w:styleId="smalltxt">
    <w:name w:val="smalltxt"/>
    <w:basedOn w:val="Normal"/>
    <w:rsid w:val="00CF6434"/>
    <w:pPr>
      <w:spacing w:beforeLines="1" w:afterLines="1" w:line="240" w:lineRule="auto"/>
    </w:pPr>
    <w:rPr>
      <w:rFonts w:ascii="Times" w:hAnsi="Times"/>
    </w:rPr>
  </w:style>
  <w:style w:type="character" w:customStyle="1" w:styleId="apple-converted-space">
    <w:name w:val="apple-converted-space"/>
    <w:basedOn w:val="Standardskrifttypeiafsnit"/>
    <w:rsid w:val="00CF6434"/>
  </w:style>
  <w:style w:type="character" w:customStyle="1" w:styleId="BesgtHyperlink">
    <w:name w:val="BesøgtHyperlink"/>
    <w:rsid w:val="00CF6434"/>
    <w:rPr>
      <w:color w:val="800080"/>
      <w:u w:val="single"/>
    </w:rPr>
  </w:style>
  <w:style w:type="paragraph" w:styleId="NormalWeb">
    <w:name w:val="Normal (Web)"/>
    <w:basedOn w:val="Normal"/>
    <w:uiPriority w:val="99"/>
    <w:rsid w:val="008D2A5C"/>
    <w:pPr>
      <w:spacing w:beforeLines="1" w:afterLines="1" w:line="240" w:lineRule="auto"/>
    </w:pPr>
    <w:rPr>
      <w:rFonts w:ascii="Times" w:hAnsi="Times"/>
    </w:rPr>
  </w:style>
  <w:style w:type="paragraph" w:styleId="Listeafsnit">
    <w:name w:val="List Paragraph"/>
    <w:basedOn w:val="Normal"/>
    <w:uiPriority w:val="34"/>
    <w:qFormat/>
    <w:rsid w:val="00616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lub%20Kildeg&#229;rden\skabeloner\KK_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E643EB171CD499EAF2F800311791A" ma:contentTypeVersion="18" ma:contentTypeDescription="Opret et nyt dokument." ma:contentTypeScope="" ma:versionID="3a0ab8eeca6f1256b857e3f75854444d">
  <xsd:schema xmlns:xsd="http://www.w3.org/2001/XMLSchema" xmlns:xs="http://www.w3.org/2001/XMLSchema" xmlns:p="http://schemas.microsoft.com/office/2006/metadata/properties" xmlns:ns2="cc2bb7a4-383f-4158-938c-8ebc33316c3f" xmlns:ns3="7215cc43-fc3d-4bed-93f8-c6e71359b5cf" targetNamespace="http://schemas.microsoft.com/office/2006/metadata/properties" ma:root="true" ma:fieldsID="917de9aa1c5889d057c80e50c236b956" ns2:_="" ns3:_="">
    <xsd:import namespace="cc2bb7a4-383f-4158-938c-8ebc33316c3f"/>
    <xsd:import namespace="7215cc43-fc3d-4bed-93f8-c6e71359b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b7a4-383f-4158-938c-8ebc33316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4c3f6d20-95db-4b7b-bab6-2a49c81cf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cc43-fc3d-4bed-93f8-c6e71359b5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931620c-3ad5-431b-8523-cd0712889707}" ma:internalName="TaxCatchAll" ma:showField="CatchAllData" ma:web="7215cc43-fc3d-4bed-93f8-c6e71359b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5cc43-fc3d-4bed-93f8-c6e71359b5cf" xsi:nil="true"/>
    <lcf76f155ced4ddcb4097134ff3c332f xmlns="cc2bb7a4-383f-4158-938c-8ebc33316c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EE9F3D-DDA1-44B0-894B-DA22C49C2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bb7a4-383f-4158-938c-8ebc33316c3f"/>
    <ds:schemaRef ds:uri="7215cc43-fc3d-4bed-93f8-c6e71359b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4A2E5-4A4A-482B-A3EC-5EEE56975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9FDF4-7026-40F0-80CE-6B2A88375E38}">
  <ds:schemaRefs>
    <ds:schemaRef ds:uri="http://schemas.openxmlformats.org/package/2006/metadata/core-properties"/>
    <ds:schemaRef ds:uri="cc2bb7a4-383f-4158-938c-8ebc33316c3f"/>
    <ds:schemaRef ds:uri="http://purl.org/dc/terms/"/>
    <ds:schemaRef ds:uri="http://schemas.microsoft.com/office/2006/documentManagement/types"/>
    <ds:schemaRef ds:uri="7215cc43-fc3d-4bed-93f8-c6e71359b5c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KK_Skabelon</Template>
  <TotalTime>0</TotalTime>
  <Pages>2</Pages>
  <Words>457</Words>
  <Characters>2601</Characters>
  <Application>Microsoft Office Word</Application>
  <DocSecurity>0</DocSecurity>
  <Lines>216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Bysted A/S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sofielj</dc:creator>
  <cp:keywords/>
  <cp:lastModifiedBy>Johnny Poulsen Gadstrupfritidsogungklub</cp:lastModifiedBy>
  <cp:revision>2</cp:revision>
  <cp:lastPrinted>2014-10-20T12:01:00Z</cp:lastPrinted>
  <dcterms:created xsi:type="dcterms:W3CDTF">2024-06-26T08:06:00Z</dcterms:created>
  <dcterms:modified xsi:type="dcterms:W3CDTF">2024-06-26T08:06:00Z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t">
    <vt:lpwstr>Er blevet gemt mindst een gang</vt:lpwstr>
  </property>
  <property fmtid="{D5CDD505-2E9C-101B-9397-08002B2CF9AE}" pid="3" name="ContentTypeId">
    <vt:lpwstr>0x01010027CE643EB171CD499EAF2F800311791A</vt:lpwstr>
  </property>
  <property fmtid="{D5CDD505-2E9C-101B-9397-08002B2CF9AE}" pid="4" name="MediaServiceImageTags">
    <vt:lpwstr/>
  </property>
</Properties>
</file>