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39" w:rsidP="00C30EF2" w:rsidRDefault="00230AE5" w14:paraId="70797EF2" w14:textId="5888F516">
      <w:pPr>
        <w:pStyle w:val="Overskrift1"/>
      </w:pPr>
      <w:r>
        <w:t>Dagsorden bestyrelsesmøde</w:t>
      </w:r>
    </w:p>
    <w:p w:rsidR="00C30EF2" w:rsidP="00C30EF2" w:rsidRDefault="00C30EF2" w14:paraId="672A6659" w14:textId="77777777"/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727"/>
        <w:gridCol w:w="2551"/>
        <w:gridCol w:w="2835"/>
      </w:tblGrid>
      <w:tr w:rsidRPr="00A5174E" w:rsidR="003A00FD" w:rsidTr="3F17B97C" w14:paraId="0A37501D" w14:textId="77777777">
        <w:trPr>
          <w:cantSplit/>
          <w:trHeight w:val="300"/>
        </w:trPr>
        <w:tc>
          <w:tcPr>
            <w:tcW w:w="7513" w:type="dxa"/>
            <w:gridSpan w:val="3"/>
            <w:tcMar/>
          </w:tcPr>
          <w:p w:rsidR="00C81181" w:rsidRDefault="00C81181" w14:paraId="7D14F0B6" w14:textId="77777777"/>
        </w:tc>
        <w:tc>
          <w:tcPr>
            <w:tcW w:w="2835" w:type="dxa"/>
            <w:tcMar/>
          </w:tcPr>
          <w:p w:rsidR="7D14F0B6" w:rsidP="7D14F0B6" w:rsidRDefault="7D14F0B6" w14:paraId="35479726" w14:textId="48954D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A5174E" w:rsidR="003A00FD" w:rsidTr="3F17B97C" w14:paraId="715BE2F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3A00FD" w:rsidR="003A00FD" w:rsidP="7D14F0B6" w:rsidRDefault="00230AE5" w14:paraId="136EBECC" w14:textId="3C515A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Klu</w:t>
            </w:r>
            <w:bookmarkStart w:name="_GoBack" w:id="0"/>
            <w:bookmarkEnd w:id="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b0a</w:t>
            </w:r>
            <w:r w:rsidRPr="7D14F0B6" w:rsidR="32C85645">
              <w:rPr>
                <w:rFonts w:ascii="Calibri" w:hAnsi="Calibri" w:cs="Calibri"/>
                <w:b/>
                <w:bCs/>
                <w:sz w:val="22"/>
                <w:szCs w:val="22"/>
              </w:rPr>
              <w:t>fdeling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3A00FD" w:rsidR="003A00FD" w:rsidP="7D14F0B6" w:rsidRDefault="32C85645" w14:paraId="77F30C02" w14:textId="171384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Mødedeltager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3A00FD" w:rsidR="003A00FD" w:rsidP="7D14F0B6" w:rsidRDefault="098FAEC3" w14:paraId="11AC9F4D" w14:textId="7FD408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Mødt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="098FAEC3" w:rsidP="7D14F0B6" w:rsidRDefault="098FAEC3" w14:paraId="4FFD507A" w14:textId="5514BE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Fravær</w:t>
            </w:r>
          </w:p>
        </w:tc>
      </w:tr>
      <w:tr w:rsidRPr="00A5174E" w:rsidR="003A00FD" w:rsidTr="3F17B97C" w14:paraId="447A11F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Pr="003A00FD" w:rsidR="003A00FD" w:rsidP="7D14F0B6" w:rsidRDefault="0267C044" w14:paraId="7EE7ED5B" w14:textId="7174E22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Gadstrup</w:t>
            </w:r>
            <w:r w:rsidRPr="02793992" w:rsidR="70A40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forælder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Pr="003A00FD" w:rsidR="003A00FD" w:rsidP="00D41C80" w:rsidRDefault="003A00FD" w14:paraId="6A05A809" w14:textId="1E35A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70BA6982">
              <w:rPr>
                <w:rFonts w:ascii="Calibri" w:hAnsi="Calibri" w:cs="Calibri"/>
                <w:sz w:val="22"/>
                <w:szCs w:val="22"/>
              </w:rPr>
              <w:t>Anne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Pr="003A00FD" w:rsidR="003A00FD" w:rsidP="00D41C80" w:rsidRDefault="003A00FD" w14:paraId="5A39BB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7D14F0B6" w:rsidRDefault="7D14F0B6" w14:paraId="2E0CE792" w14:textId="6A907FD6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2A1B5BE0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7D14F0B6" w:rsidTr="3F17B97C" w14:paraId="7F29350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02793992" w:rsidRDefault="70A40777" w14:paraId="16A3D1CA" w14:textId="34609B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Gadstrup forælder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7D14F0B6" w:rsidRDefault="7D14F0B6" w14:paraId="59855CE3" w14:textId="210AB8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1A7689D1">
              <w:rPr>
                <w:rFonts w:ascii="Calibri" w:hAnsi="Calibri" w:cs="Calibri"/>
                <w:sz w:val="22"/>
                <w:szCs w:val="22"/>
              </w:rPr>
              <w:t>Anna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7D14F0B6" w:rsidRDefault="7D14F0B6" w14:paraId="04BCD0C0" w14:textId="4062FA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7D14F0B6" w:rsidRDefault="7D14F0B6" w14:paraId="0605A5FC" w14:textId="50677F42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4118C279">
              <w:rPr>
                <w:rFonts w:ascii="Calibri" w:hAnsi="Calibri" w:cs="Calibri"/>
                <w:sz w:val="22"/>
                <w:szCs w:val="22"/>
              </w:rPr>
              <w:t>Kommer senere</w:t>
            </w:r>
          </w:p>
        </w:tc>
      </w:tr>
      <w:tr w:rsidR="7D14F0B6" w:rsidTr="3F17B97C" w14:paraId="6135D5B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02793992" w:rsidRDefault="70A40777" w14:paraId="500EC0D0" w14:textId="411FF67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Gadstrup Medlem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7D14F0B6" w:rsidRDefault="7D14F0B6" w14:paraId="1346B73B" w14:textId="0B8D63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671549DD" w:rsidR="0A210AFC">
              <w:rPr>
                <w:rFonts w:ascii="Calibri" w:hAnsi="Calibri" w:cs="Calibri"/>
                <w:sz w:val="22"/>
                <w:szCs w:val="22"/>
              </w:rPr>
              <w:t>Nona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7D14F0B6" w:rsidRDefault="7D14F0B6" w14:paraId="5125C6EB" w14:textId="3133B25E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700FFD1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9CAF7"/>
            <w:tcMar/>
          </w:tcPr>
          <w:p w:rsidR="7D14F0B6" w:rsidP="7D14F0B6" w:rsidRDefault="7D14F0B6" w14:paraId="3FF57443" w14:textId="2BFA19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2793992" w:rsidTr="3F17B97C" w14:paraId="1F79CB7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0A40777" w:rsidP="02793992" w:rsidRDefault="70A40777" w14:paraId="111F867D" w14:textId="45CA7C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Hjørnet forælder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02793992" w:rsidP="02793992" w:rsidRDefault="02793992" w14:paraId="58984420" w14:textId="0B4B3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1E77BF8E">
              <w:rPr>
                <w:rFonts w:ascii="Calibri" w:hAnsi="Calibri" w:cs="Calibri"/>
                <w:sz w:val="22"/>
                <w:szCs w:val="22"/>
              </w:rPr>
              <w:t>Malene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02793992" w:rsidP="02793992" w:rsidRDefault="02793992" w14:paraId="7FC38B98" w14:textId="5F6EBCDC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4564048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02793992" w:rsidP="02793992" w:rsidRDefault="02793992" w14:paraId="38029A5F" w14:textId="4FBE7B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7D14F0B6" w:rsidTr="3F17B97C" w14:paraId="0C451AC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02793992" w:rsidRDefault="70A40777" w14:paraId="64227085" w14:textId="54351F2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Hjørnet forælder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7D14F0B6" w:rsidRDefault="7D14F0B6" w14:paraId="10D319E8" w14:textId="312869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44B0ECA1">
              <w:rPr>
                <w:rFonts w:ascii="Calibri" w:hAnsi="Calibri" w:cs="Calibri"/>
                <w:sz w:val="22"/>
                <w:szCs w:val="22"/>
              </w:rPr>
              <w:t>Line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7D14F0B6" w:rsidRDefault="7D14F0B6" w14:paraId="04FB49AE" w14:textId="253FD0D4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1130ACBD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7D14F0B6" w:rsidRDefault="7D14F0B6" w14:paraId="0EA17577" w14:textId="683D61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7D14F0B6" w:rsidTr="3F17B97C" w14:paraId="3696E79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02793992" w:rsidRDefault="70A40777" w14:paraId="34F6E7EB" w14:textId="40B6E2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Hjørnet medlem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7D14F0B6" w:rsidRDefault="7D14F0B6" w14:paraId="0DDEBD01" w14:textId="49BA6B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6A13A1AD">
              <w:rPr>
                <w:rFonts w:ascii="Calibri" w:hAnsi="Calibri" w:cs="Calibri"/>
                <w:sz w:val="22"/>
                <w:szCs w:val="22"/>
              </w:rPr>
              <w:t>Karen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7D14F0B6" w:rsidRDefault="7D14F0B6" w14:paraId="7EC84047" w14:textId="5531FCF9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176BCAD6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</w:tcPr>
          <w:p w:rsidR="7D14F0B6" w:rsidP="7D14F0B6" w:rsidRDefault="7D14F0B6" w14:paraId="3547A2F2" w14:textId="5BCE55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5174E" w:rsidR="003A00FD" w:rsidTr="3F17B97C" w14:paraId="2A6A815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3A00FD" w:rsidR="003A00FD" w:rsidP="00D41C80" w:rsidRDefault="70A40777" w14:paraId="66091150" w14:textId="54F6C10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Dåstrup forælder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3A00FD" w:rsidR="003A00FD" w:rsidP="00D41C80" w:rsidRDefault="003A00FD" w14:paraId="72A3D3EC" w14:textId="0F9265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5EFDD344">
              <w:rPr>
                <w:rFonts w:ascii="Calibri" w:hAnsi="Calibri" w:cs="Calibri"/>
                <w:sz w:val="22"/>
                <w:szCs w:val="22"/>
              </w:rPr>
              <w:t>Frank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3A00FD" w:rsidR="003A00FD" w:rsidP="00D41C80" w:rsidRDefault="003A00FD" w14:paraId="0D0B940D" w14:textId="6F6A3243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6F7E885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7D14F0B6" w:rsidP="7D14F0B6" w:rsidRDefault="7D14F0B6" w14:paraId="440CAAEE" w14:textId="21FFB2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2793992" w:rsidTr="3F17B97C" w14:paraId="589F855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70A40777" w:rsidP="02793992" w:rsidRDefault="70A40777" w14:paraId="6BB5BB90" w14:textId="4814A8C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Dåstrup forælder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2793992" w:rsidP="02793992" w:rsidRDefault="02793992" w14:paraId="635CBA7B" w14:textId="0E70D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444BA4FA">
              <w:rPr>
                <w:rFonts w:ascii="Calibri" w:hAnsi="Calibri" w:cs="Calibri"/>
                <w:sz w:val="22"/>
                <w:szCs w:val="22"/>
              </w:rPr>
              <w:t>Morten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2793992" w:rsidP="02793992" w:rsidRDefault="02793992" w14:paraId="18DBEA46" w14:textId="3FA73F9A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56E571B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2793992" w:rsidP="02793992" w:rsidRDefault="02793992" w14:paraId="2C0BC378" w14:textId="4A8977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5174E" w:rsidR="003A00FD" w:rsidTr="3F17B97C" w14:paraId="7F89FE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3A00FD" w:rsidR="003A00FD" w:rsidP="00D41C80" w:rsidRDefault="70A40777" w14:paraId="7E0F6C13" w14:textId="38ECC5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Dåstrup medlem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3A00FD" w:rsidR="003A00FD" w:rsidP="29C63397" w:rsidRDefault="003A00FD" w14:paraId="60061E4C" w14:textId="33167C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C63397" w:rsidR="7E58542E">
              <w:rPr>
                <w:rFonts w:ascii="Calibri" w:hAnsi="Calibri" w:cs="Calibri"/>
                <w:sz w:val="22"/>
                <w:szCs w:val="22"/>
              </w:rPr>
              <w:t>Freja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3A00FD" w:rsidR="003A00FD" w:rsidP="00D41C80" w:rsidRDefault="003A00FD" w14:paraId="44EAFD9C" w14:textId="74CC7B2D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158C551F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7D14F0B6" w:rsidP="7D14F0B6" w:rsidRDefault="7D14F0B6" w14:paraId="2D84B0BA" w14:textId="60D12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5174E" w:rsidR="003A00FD" w:rsidTr="3F17B97C" w14:paraId="580D591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3A00FD" w:rsidR="003A00FD" w:rsidP="00D41C80" w:rsidRDefault="4B897052" w14:paraId="08CBB7C9" w14:textId="0CEA6DD1">
            <w:pPr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Medarbejder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="7D14F0B6" w:rsidP="7D14F0B6" w:rsidRDefault="7D14F0B6" w14:paraId="40C26F69" w14:textId="41373C02">
            <w:pPr>
              <w:rPr>
                <w:rFonts w:ascii="Calibri" w:hAnsi="Calibri" w:cs="Calibri"/>
                <w:sz w:val="22"/>
                <w:szCs w:val="22"/>
              </w:rPr>
            </w:pPr>
            <w:r w:rsidRPr="29C63397" w:rsidR="7D14F0B6">
              <w:rPr>
                <w:rFonts w:ascii="Calibri" w:hAnsi="Calibri" w:cs="Calibri"/>
                <w:sz w:val="22"/>
                <w:szCs w:val="22"/>
              </w:rPr>
              <w:t xml:space="preserve">Mette </w:t>
            </w:r>
            <w:r w:rsidRPr="29C63397" w:rsidR="7D14F0B6">
              <w:rPr>
                <w:rFonts w:ascii="Calibri" w:hAnsi="Calibri" w:cs="Calibri"/>
                <w:sz w:val="22"/>
                <w:szCs w:val="22"/>
              </w:rPr>
              <w:t>Riis</w:t>
            </w:r>
            <w:r w:rsidRPr="29C63397" w:rsidR="17D121AF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29C63397" w:rsidR="17D121AF">
              <w:rPr>
                <w:rFonts w:ascii="Calibri" w:hAnsi="Calibri" w:cs="Calibri"/>
                <w:sz w:val="22"/>
                <w:szCs w:val="22"/>
              </w:rPr>
              <w:t>Suppleant)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3A00FD" w:rsidR="003A00FD" w:rsidP="00D41C80" w:rsidRDefault="003A00FD" w14:paraId="3656B9AB" w14:textId="5DEDA331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442F0F3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="7D14F0B6" w:rsidP="7D14F0B6" w:rsidRDefault="7D14F0B6" w14:paraId="20D1F744" w14:textId="7E3F80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5174E" w:rsidR="003A00FD" w:rsidTr="3F17B97C" w14:paraId="23453D3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3A00FD" w:rsidR="003A00FD" w:rsidP="00D41C80" w:rsidRDefault="2868677B" w14:paraId="43744E2E" w14:textId="6032F837">
            <w:pPr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Medarbejder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="7D14F0B6" w:rsidP="7D14F0B6" w:rsidRDefault="7D14F0B6" w14:paraId="06C396E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7D14F0B6">
              <w:rPr>
                <w:rFonts w:ascii="Calibri" w:hAnsi="Calibri" w:cs="Calibri"/>
                <w:sz w:val="22"/>
                <w:szCs w:val="22"/>
              </w:rPr>
              <w:t>Brian Svane Høiberg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3A00FD" w:rsidR="003A00FD" w:rsidP="00D41C80" w:rsidRDefault="003A00FD" w14:paraId="53128261" w14:textId="2B30BF9E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6541C9BD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="7D14F0B6" w:rsidP="7D14F0B6" w:rsidRDefault="7D14F0B6" w14:paraId="637C34D8" w14:textId="410C9A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5174E" w:rsidR="003A00FD" w:rsidTr="3F17B97C" w14:paraId="687F755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3A00FD" w:rsidR="003A00FD" w:rsidP="02793992" w:rsidRDefault="75C6BA35" w14:paraId="6D2EAE75" w14:textId="48C33D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Medarbejder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="7D14F0B6" w:rsidP="7D14F0B6" w:rsidRDefault="7D14F0B6" w14:paraId="37B5B2A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7D14F0B6">
              <w:rPr>
                <w:rFonts w:ascii="Calibri" w:hAnsi="Calibri" w:cs="Calibri"/>
                <w:sz w:val="22"/>
                <w:szCs w:val="22"/>
              </w:rPr>
              <w:t>Daniel Poulsen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3A00FD" w:rsidR="003A00FD" w:rsidP="00D41C80" w:rsidRDefault="003A00FD" w14:paraId="4B99056E" w14:textId="3D8F3968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25C7A2B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="7D14F0B6" w:rsidP="7D14F0B6" w:rsidRDefault="7D14F0B6" w14:paraId="333E1D4F" w14:textId="28E18F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5174E" w:rsidR="003A00FD" w:rsidTr="3F17B97C" w14:paraId="4DE5D05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00FD" w:rsidR="003A00FD" w:rsidP="00D41C80" w:rsidRDefault="003A00FD" w14:paraId="316D1DB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Referent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3A00F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00FD" w:rsidR="003A00FD" w:rsidP="671549DD" w:rsidRDefault="003A00FD" w14:paraId="4DDBEF00" w14:textId="440BAD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00FD" w:rsidR="003A00FD" w:rsidP="00D41C80" w:rsidRDefault="003A00FD" w14:paraId="3461D779" w14:textId="746BEE9F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656418D5">
              <w:rPr>
                <w:rFonts w:ascii="Calibri" w:hAnsi="Calibri" w:cs="Calibri"/>
                <w:sz w:val="22"/>
                <w:szCs w:val="22"/>
              </w:rPr>
              <w:t>Daniel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14F0B6" w:rsidP="7D14F0B6" w:rsidRDefault="7D14F0B6" w14:paraId="5ED16AA4" w14:textId="471FD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3A00FD" w:rsidR="003A00FD" w:rsidP="003A00FD" w:rsidRDefault="003A00FD" w14:paraId="1851F278" w14:textId="77777777">
      <w:pPr>
        <w:rPr>
          <w:rFonts w:ascii="Calibri" w:hAnsi="Calibri" w:cs="Calibri"/>
          <w:bCs/>
        </w:rPr>
      </w:pPr>
      <w:r w:rsidRPr="003A00FD">
        <w:rPr>
          <w:rFonts w:ascii="Calibri" w:hAnsi="Calibri" w:cs="Calibri"/>
          <w:bCs/>
        </w:rPr>
        <w:t>X – fremmødt, A- afbud</w:t>
      </w:r>
    </w:p>
    <w:p w:rsidR="003A00FD" w:rsidP="003A00FD" w:rsidRDefault="003A00FD" w14:paraId="0FB78278" w14:textId="77777777">
      <w:pPr>
        <w:rPr>
          <w:rFonts w:cs="Arial"/>
          <w:bCs/>
        </w:rPr>
      </w:pP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3"/>
        <w:gridCol w:w="3969"/>
        <w:gridCol w:w="3119"/>
        <w:gridCol w:w="1984"/>
      </w:tblGrid>
      <w:tr w:rsidRPr="00A5174E" w:rsidR="003A00FD" w:rsidTr="3F17B97C" w14:paraId="5AEC2C0F" w14:textId="77777777">
        <w:tc>
          <w:tcPr>
            <w:tcW w:w="568" w:type="dxa"/>
            <w:shd w:val="clear" w:color="auto" w:fill="E6E6E6"/>
            <w:tcMar/>
          </w:tcPr>
          <w:p w:rsidRPr="003A00FD" w:rsidR="003A00FD" w:rsidP="00D41C80" w:rsidRDefault="003A00FD" w14:paraId="1FC3994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3A00FD" w:rsidR="003A00FD" w:rsidP="00D41C80" w:rsidRDefault="003A00FD" w14:paraId="5F9CB8D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Pkt.</w:t>
            </w:r>
          </w:p>
        </w:tc>
        <w:tc>
          <w:tcPr>
            <w:tcW w:w="703" w:type="dxa"/>
            <w:shd w:val="clear" w:color="auto" w:fill="E6E6E6"/>
            <w:tcMar/>
          </w:tcPr>
          <w:p w:rsidRPr="003A00FD" w:rsidR="003A00FD" w:rsidP="00D41C80" w:rsidRDefault="003A00FD" w14:paraId="0562CB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3A00FD" w:rsidR="003A00FD" w:rsidP="00D41C80" w:rsidRDefault="003A00FD" w14:paraId="3AB3EEA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Type</w:t>
            </w:r>
          </w:p>
        </w:tc>
        <w:tc>
          <w:tcPr>
            <w:tcW w:w="3969" w:type="dxa"/>
            <w:shd w:val="clear" w:color="auto" w:fill="E6E6E6"/>
            <w:tcMar/>
          </w:tcPr>
          <w:p w:rsidRPr="003A00FD" w:rsidR="003A00FD" w:rsidP="00D41C80" w:rsidRDefault="003A00FD" w14:paraId="34CE0A4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3A00FD" w:rsidR="003A00FD" w:rsidP="00D41C80" w:rsidRDefault="003A00FD" w14:paraId="142FC61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Dagsorden</w:t>
            </w:r>
          </w:p>
        </w:tc>
        <w:tc>
          <w:tcPr>
            <w:tcW w:w="3119" w:type="dxa"/>
            <w:shd w:val="clear" w:color="auto" w:fill="E6E6E6"/>
            <w:tcMar/>
          </w:tcPr>
          <w:p w:rsidRPr="003A00FD" w:rsidR="003A00FD" w:rsidP="00D41C80" w:rsidRDefault="003A00FD" w14:paraId="62EBF3C5" w14:textId="77777777">
            <w:pPr>
              <w:ind w:left="-2055" w:firstLine="2055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3A00FD" w:rsidR="003A00FD" w:rsidP="3F17B97C" w:rsidRDefault="003A00FD" w14:paraId="2E897B1E" w14:textId="77777777">
            <w:pPr>
              <w:ind w:left="-2055" w:firstLine="0"/>
              <w:jc w:val="both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F17B97C" w:rsidR="003A00F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Referat</w:t>
            </w:r>
          </w:p>
        </w:tc>
        <w:tc>
          <w:tcPr>
            <w:tcW w:w="1984" w:type="dxa"/>
            <w:shd w:val="clear" w:color="auto" w:fill="E6E6E6"/>
            <w:tcMar/>
          </w:tcPr>
          <w:p w:rsidRPr="003A00FD" w:rsidR="003A00FD" w:rsidP="00D41C80" w:rsidRDefault="003A00FD" w14:paraId="6D98A12B" w14:textId="77777777">
            <w:pPr>
              <w:ind w:left="-2055" w:firstLine="2055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3A00FD" w:rsidR="003A00FD" w:rsidP="7D14F0B6" w:rsidRDefault="003A00FD" w14:paraId="385A9F73" w14:textId="77777777">
            <w:pPr>
              <w:ind w:left="-205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Aftaler</w:t>
            </w:r>
          </w:p>
        </w:tc>
      </w:tr>
      <w:tr w:rsidRPr="00A5174E" w:rsidR="003A00FD" w:rsidTr="3F17B97C" w14:paraId="4B7ACC45" w14:textId="77777777">
        <w:tc>
          <w:tcPr>
            <w:tcW w:w="568" w:type="dxa"/>
            <w:tcMar/>
          </w:tcPr>
          <w:p w:rsidRPr="003A00FD" w:rsidR="003A00FD" w:rsidP="00D41C80" w:rsidRDefault="003A00FD" w14:paraId="2946DB82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3A00FD" w:rsidR="003A00FD" w:rsidP="00D41C80" w:rsidRDefault="003A00FD" w14:paraId="0135CBF0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A00FD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703" w:type="dxa"/>
            <w:tcMar/>
          </w:tcPr>
          <w:p w:rsidRPr="003A00FD" w:rsidR="003A00FD" w:rsidP="00D41C80" w:rsidRDefault="003A00FD" w14:paraId="61ED4E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3969" w:type="dxa"/>
            <w:tcMar/>
          </w:tcPr>
          <w:p w:rsidRPr="003A00FD" w:rsidR="003A00FD" w:rsidP="00D41C80" w:rsidRDefault="003A00FD" w14:paraId="3EA118BC" w14:textId="5F00D9B7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003A00F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Godkendelse af dagsorden</w:t>
            </w:r>
          </w:p>
          <w:p w:rsidRPr="003A00FD" w:rsidR="003A00FD" w:rsidP="00D41C80" w:rsidRDefault="003A00FD" w14:paraId="5997CC1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Mar/>
          </w:tcPr>
          <w:p w:rsidRPr="003A00FD" w:rsidR="003A00FD" w:rsidP="00D41C80" w:rsidRDefault="003A00FD" w14:paraId="110FFD37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Mar/>
          </w:tcPr>
          <w:p w:rsidRPr="003A00FD" w:rsidR="003A00FD" w:rsidP="00D41C80" w:rsidRDefault="003A00FD" w14:paraId="6B699379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5174E" w:rsidR="003A00FD" w:rsidTr="3F17B97C" w14:paraId="1BF97044" w14:textId="77777777">
        <w:tc>
          <w:tcPr>
            <w:tcW w:w="568" w:type="dxa"/>
            <w:tcMar/>
          </w:tcPr>
          <w:p w:rsidRPr="003A00FD" w:rsidR="003A00FD" w:rsidP="00D41C80" w:rsidRDefault="003A00FD" w14:paraId="3FE9F23F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3A00FD" w:rsidR="003A00FD" w:rsidP="00D41C80" w:rsidRDefault="003A00FD" w14:paraId="47886996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A00FD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  <w:p w:rsidRPr="003A00FD" w:rsidR="003A00FD" w:rsidP="00D41C80" w:rsidRDefault="003A00FD" w14:paraId="1F72F646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3" w:type="dxa"/>
            <w:tcMar/>
          </w:tcPr>
          <w:p w:rsidRPr="003A00FD" w:rsidR="003A00FD" w:rsidP="00D41C80" w:rsidRDefault="003A00FD" w14:paraId="737D107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3969" w:type="dxa"/>
            <w:tcMar/>
          </w:tcPr>
          <w:p w:rsidRPr="003A00FD" w:rsidR="003A00FD" w:rsidP="2DA66C49" w:rsidRDefault="003A00FD" w14:paraId="313D515F" w14:textId="77777777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DA66C49" w:rsidR="003A00F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Godkendelse af referat fra sidste møde</w:t>
            </w:r>
          </w:p>
        </w:tc>
        <w:tc>
          <w:tcPr>
            <w:tcW w:w="3119" w:type="dxa"/>
            <w:tcMar/>
          </w:tcPr>
          <w:p w:rsidRPr="003A00FD" w:rsidR="003A00FD" w:rsidP="00D41C80" w:rsidRDefault="003A00FD" w14:paraId="08CE6F91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tcMar/>
          </w:tcPr>
          <w:p w:rsidRPr="003A00FD" w:rsidR="003A00FD" w:rsidP="00D41C80" w:rsidRDefault="003A00FD" w14:paraId="29D6B04F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A00F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Pr="00A5174E" w:rsidR="003A00FD" w:rsidTr="3F17B97C" w14:paraId="5B3DEAA9" w14:textId="77777777">
        <w:tc>
          <w:tcPr>
            <w:tcW w:w="568" w:type="dxa"/>
            <w:tcMar/>
          </w:tcPr>
          <w:p w:rsidRPr="003A00FD" w:rsidR="003A00FD" w:rsidP="00D41C80" w:rsidRDefault="003A00FD" w14:paraId="1F75A9DD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A00FD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703" w:type="dxa"/>
            <w:tcMar/>
          </w:tcPr>
          <w:p w:rsidRPr="003A00FD" w:rsidR="003A00FD" w:rsidP="00D41C80" w:rsidRDefault="003A00FD" w14:paraId="1E84BE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="003A00FD" w:rsidP="2DA66C49" w:rsidRDefault="003A00FD" w14:paraId="5AB34C38" w14:textId="77777777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DA66C49" w:rsidR="003A00F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Afdelingerne rundt</w:t>
            </w:r>
          </w:p>
          <w:p w:rsidRPr="003A00FD" w:rsidR="003A00FD" w:rsidP="3F17B97C" w:rsidRDefault="023EA4E6" w14:paraId="09FEB299" w14:textId="513BA4EC">
            <w:pPr>
              <w:rPr>
                <w:rFonts w:ascii="Calibri" w:hAnsi="Calibri" w:cs="Calibri"/>
                <w:i w:val="1"/>
                <w:iCs w:val="1"/>
                <w:sz w:val="18"/>
                <w:szCs w:val="18"/>
              </w:rPr>
            </w:pPr>
            <w:r w:rsidRPr="3F17B97C" w:rsidR="023EA4E6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Hvad rører sig? </w:t>
            </w:r>
            <w:r w:rsidRPr="3F17B97C" w:rsidR="15F0928E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Er der noget af særlig interesse, som vedrører bestyrelsen?</w:t>
            </w:r>
            <w:r w:rsidRPr="3F17B97C" w:rsidR="39C2A93D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Mar/>
          </w:tcPr>
          <w:p w:rsidRPr="003A00FD" w:rsidR="003A00FD" w:rsidP="3F17B97C" w:rsidRDefault="003A00FD" w14:paraId="2E1548A7" w14:textId="3B6800A0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Dåstrup: Daniel går på barsel 1. marts. Kenneth kommer som 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>barsels vikar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. Vi har snart 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>lalandia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 tur og tilmelding til Vilde 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>vulde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>åbner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 snart.</w:t>
            </w:r>
          </w:p>
          <w:p w:rsidRPr="003A00FD" w:rsidR="003A00FD" w:rsidP="3F17B97C" w:rsidRDefault="003A00FD" w14:paraId="734F88B7" w14:textId="249AB831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Hjørnet: Der starter to nye ansatte. Klaus fra 1. marts og Ronnie fra 1.april. </w:t>
            </w:r>
          </w:p>
          <w:p w:rsidRPr="003A00FD" w:rsidR="003A00FD" w:rsidP="3F17B97C" w:rsidRDefault="003A00FD" w14:paraId="2A263966" w14:textId="3C28E8C6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C8FFCB9">
              <w:rPr>
                <w:rFonts w:ascii="Calibri" w:hAnsi="Calibri" w:cs="Calibri"/>
                <w:sz w:val="22"/>
                <w:szCs w:val="22"/>
              </w:rPr>
              <w:t>Thomas er stoppet.</w:t>
            </w:r>
          </w:p>
          <w:p w:rsidRPr="003A00FD" w:rsidR="003A00FD" w:rsidP="3F17B97C" w:rsidRDefault="003A00FD" w14:paraId="3B472C1D" w14:textId="5D0F808E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Gadstrup: Jonas er rykket fra hjørnet til 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>gadstrup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Pr="003A00FD" w:rsidR="003A00FD" w:rsidP="3F17B97C" w:rsidRDefault="003A00FD" w14:paraId="0E4AC428" w14:textId="3F17A652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Anja og 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>diana</w:t>
            </w: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 er stoppet herude.</w:t>
            </w:r>
          </w:p>
          <w:p w:rsidRPr="003A00FD" w:rsidR="003A00FD" w:rsidP="3F17B97C" w:rsidRDefault="003A00FD" w14:paraId="7FE939E7" w14:textId="291D6431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  <w:p w:rsidRPr="003A00FD" w:rsidR="003A00FD" w:rsidP="3F17B97C" w:rsidRDefault="003A00FD" w14:paraId="61CDCEAD" w14:textId="2B69482E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C8FFCB9">
              <w:rPr>
                <w:rFonts w:ascii="Calibri" w:hAnsi="Calibri" w:cs="Calibri"/>
                <w:sz w:val="22"/>
                <w:szCs w:val="22"/>
              </w:rPr>
              <w:t xml:space="preserve">Vi har lige været på personale weekend for hele Syd. Arbejdet med kommunikation og forældre samarbejde. </w:t>
            </w:r>
          </w:p>
        </w:tc>
        <w:tc>
          <w:tcPr>
            <w:tcW w:w="1984" w:type="dxa"/>
            <w:tcMar/>
          </w:tcPr>
          <w:p w:rsidRPr="003A00FD" w:rsidR="003A00FD" w:rsidP="00D41C80" w:rsidRDefault="003A00FD" w14:paraId="6BB9E253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4F745D2C" w:rsidTr="3F17B97C" w14:paraId="71B2F508">
        <w:trPr>
          <w:trHeight w:val="300"/>
        </w:trPr>
        <w:tc>
          <w:tcPr>
            <w:tcW w:w="568" w:type="dxa"/>
            <w:tcMar/>
          </w:tcPr>
          <w:p w:rsidR="0D4922F4" w:rsidP="4F745D2C" w:rsidRDefault="0D4922F4" w14:paraId="7EA3849D" w14:textId="1E6B3606"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F745D2C" w:rsidR="0D4922F4"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703" w:type="dxa"/>
            <w:tcMar/>
          </w:tcPr>
          <w:p w:rsidR="0D4922F4" w:rsidP="4F745D2C" w:rsidRDefault="0D4922F4" w14:paraId="0F69B39A" w14:textId="1340A1A9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4F745D2C" w:rsidR="0D4922F4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="0D4922F4" w:rsidP="4F745D2C" w:rsidRDefault="0D4922F4" w14:paraId="683E8808" w14:textId="155F44A2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4F745D2C" w:rsidR="0D4922F4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Medlemmerne</w:t>
            </w:r>
          </w:p>
          <w:p w:rsidR="0D4922F4" w:rsidP="3F17B97C" w:rsidRDefault="0D4922F4" w14:paraId="2560097E" w14:textId="1E27E871">
            <w:pPr>
              <w:pStyle w:val="Normal"/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3F17B97C" w:rsidR="0D4922F4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 xml:space="preserve">Hvad </w:t>
            </w:r>
            <w:r w:rsidRPr="3F17B97C" w:rsidR="0D4922F4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>rører</w:t>
            </w:r>
            <w:r w:rsidRPr="3F17B97C" w:rsidR="0D4922F4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 xml:space="preserve"> si</w:t>
            </w:r>
            <w:r w:rsidRPr="3F17B97C" w:rsidR="0D4922F4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>g</w:t>
            </w:r>
            <w:r w:rsidRPr="3F17B97C" w:rsidR="0FB70318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 xml:space="preserve"> blandt medlemmerne? </w:t>
            </w:r>
          </w:p>
        </w:tc>
        <w:tc>
          <w:tcPr>
            <w:tcW w:w="3119" w:type="dxa"/>
            <w:tcMar/>
          </w:tcPr>
          <w:p w:rsidR="4F745D2C" w:rsidP="3F17B97C" w:rsidRDefault="4F745D2C" w14:paraId="36C8DB2F" w14:textId="66BF2583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A488FC6">
              <w:rPr>
                <w:rFonts w:ascii="Calibri" w:hAnsi="Calibri" w:cs="Calibri"/>
                <w:sz w:val="22"/>
                <w:szCs w:val="22"/>
              </w:rPr>
              <w:t xml:space="preserve">Karen hjørnet: </w:t>
            </w:r>
            <w:r w:rsidRPr="3F17B97C" w:rsidR="2A488FC6">
              <w:rPr>
                <w:rFonts w:ascii="Calibri" w:hAnsi="Calibri" w:cs="Calibri"/>
                <w:sz w:val="22"/>
                <w:szCs w:val="22"/>
              </w:rPr>
              <w:t>Wifi</w:t>
            </w:r>
            <w:r w:rsidRPr="3F17B97C" w:rsidR="2A488FC6">
              <w:rPr>
                <w:rFonts w:ascii="Calibri" w:hAnsi="Calibri" w:cs="Calibri"/>
                <w:sz w:val="22"/>
                <w:szCs w:val="22"/>
              </w:rPr>
              <w:t xml:space="preserve"> er lort. Det er sat for tæt på loftet. </w:t>
            </w:r>
          </w:p>
          <w:p w:rsidR="4F745D2C" w:rsidP="3F17B97C" w:rsidRDefault="4F745D2C" w14:paraId="7F3597D1" w14:textId="6568C185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  <w:p w:rsidR="4F745D2C" w:rsidP="3F17B97C" w:rsidRDefault="4F745D2C" w14:paraId="3FD650D0" w14:textId="5C97E12F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541A198C">
              <w:rPr>
                <w:rFonts w:ascii="Calibri" w:hAnsi="Calibri" w:cs="Calibri"/>
                <w:sz w:val="22"/>
                <w:szCs w:val="22"/>
              </w:rPr>
              <w:t>Freja Dåstrup: Hvorfor koster maden penge? Det er politisk besluttet. Desværre, til gengæld vil der så være penge til noget andet</w:t>
            </w:r>
            <w:r w:rsidRPr="3F17B97C" w:rsidR="1ADA96D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4F745D2C" w:rsidP="3F17B97C" w:rsidRDefault="4F745D2C" w14:paraId="0A7A5D8A" w14:textId="00437FE0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574E8129">
              <w:rPr>
                <w:rFonts w:ascii="Calibri" w:hAnsi="Calibri" w:cs="Calibri"/>
                <w:sz w:val="22"/>
                <w:szCs w:val="22"/>
              </w:rPr>
              <w:t xml:space="preserve">Der bliver spurgt til en ny rampe i </w:t>
            </w:r>
            <w:r w:rsidRPr="3F17B97C" w:rsidR="574E8129">
              <w:rPr>
                <w:rFonts w:ascii="Calibri" w:hAnsi="Calibri" w:cs="Calibri"/>
                <w:sz w:val="22"/>
                <w:szCs w:val="22"/>
              </w:rPr>
              <w:t>viby</w:t>
            </w:r>
            <w:r w:rsidRPr="3F17B97C" w:rsidR="574E8129">
              <w:rPr>
                <w:rFonts w:ascii="Calibri" w:hAnsi="Calibri" w:cs="Calibri"/>
                <w:sz w:val="22"/>
                <w:szCs w:val="22"/>
              </w:rPr>
              <w:t xml:space="preserve">. Vi er </w:t>
            </w:r>
            <w:r w:rsidRPr="3F17B97C" w:rsidR="574E8129">
              <w:rPr>
                <w:rFonts w:ascii="Calibri" w:hAnsi="Calibri" w:cs="Calibri"/>
                <w:sz w:val="22"/>
                <w:szCs w:val="22"/>
              </w:rPr>
              <w:t>igang</w:t>
            </w:r>
            <w:r w:rsidRPr="3F17B97C" w:rsidR="574E8129">
              <w:rPr>
                <w:rFonts w:ascii="Calibri" w:hAnsi="Calibri" w:cs="Calibri"/>
                <w:sz w:val="22"/>
                <w:szCs w:val="22"/>
              </w:rPr>
              <w:t xml:space="preserve"> med en proces om at søge puljer, og </w:t>
            </w:r>
            <w:r w:rsidRPr="3F17B97C" w:rsidR="574E8129">
              <w:rPr>
                <w:rFonts w:ascii="Calibri" w:hAnsi="Calibri" w:cs="Calibri"/>
                <w:sz w:val="22"/>
                <w:szCs w:val="22"/>
              </w:rPr>
              <w:t>lokal politiker</w:t>
            </w:r>
            <w:r w:rsidRPr="3F17B97C" w:rsidR="574E8129">
              <w:rPr>
                <w:rFonts w:ascii="Calibri" w:hAnsi="Calibri" w:cs="Calibri"/>
                <w:sz w:val="22"/>
                <w:szCs w:val="22"/>
              </w:rPr>
              <w:t xml:space="preserve"> er indover. </w:t>
            </w:r>
          </w:p>
          <w:p w:rsidR="4F745D2C" w:rsidP="3F17B97C" w:rsidRDefault="4F745D2C" w14:paraId="034F4CC0" w14:textId="4DF89BED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  <w:p w:rsidR="4F745D2C" w:rsidP="3F17B97C" w:rsidRDefault="4F745D2C" w14:paraId="29DDCF7E" w14:textId="6AEF4C0F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1ADA96D9">
              <w:rPr>
                <w:rFonts w:ascii="Calibri" w:hAnsi="Calibri" w:cs="Calibri"/>
                <w:sz w:val="22"/>
                <w:szCs w:val="22"/>
              </w:rPr>
              <w:t xml:space="preserve">Nona Gadstrup: </w:t>
            </w:r>
            <w:r w:rsidRPr="3F17B97C" w:rsidR="615B7699">
              <w:rPr>
                <w:rFonts w:ascii="Calibri" w:hAnsi="Calibri" w:cs="Calibri"/>
                <w:sz w:val="22"/>
                <w:szCs w:val="22"/>
              </w:rPr>
              <w:t xml:space="preserve">De er begyndt at kører fast menu kort. Hvad der kan købes i baren. </w:t>
            </w:r>
          </w:p>
          <w:p w:rsidR="4F745D2C" w:rsidP="3F17B97C" w:rsidRDefault="4F745D2C" w14:paraId="47A13AA9" w14:textId="16BBE841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615B7699">
              <w:rPr>
                <w:rFonts w:ascii="Calibri" w:hAnsi="Calibri" w:cs="Calibri"/>
                <w:sz w:val="22"/>
                <w:szCs w:val="22"/>
              </w:rPr>
              <w:t xml:space="preserve">Der arbejdes med sproget i </w:t>
            </w:r>
            <w:r w:rsidRPr="3F17B97C" w:rsidR="615B7699">
              <w:rPr>
                <w:rFonts w:ascii="Calibri" w:hAnsi="Calibri" w:cs="Calibri"/>
                <w:sz w:val="22"/>
                <w:szCs w:val="22"/>
              </w:rPr>
              <w:t>gadstrup</w:t>
            </w:r>
            <w:r w:rsidRPr="3F17B97C" w:rsidR="615B7699">
              <w:rPr>
                <w:rFonts w:ascii="Calibri" w:hAnsi="Calibri" w:cs="Calibri"/>
                <w:sz w:val="22"/>
                <w:szCs w:val="22"/>
              </w:rPr>
              <w:t xml:space="preserve"> og at alle skal behandles ordentligt. </w:t>
            </w:r>
          </w:p>
          <w:p w:rsidR="4F745D2C" w:rsidP="3F17B97C" w:rsidRDefault="4F745D2C" w14:paraId="1C781E15" w14:textId="48BC8110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  <w:p w:rsidR="4F745D2C" w:rsidP="4F745D2C" w:rsidRDefault="4F745D2C" w14:paraId="613F2612" w14:textId="7DA29CB2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3E03DC7">
              <w:rPr>
                <w:rFonts w:ascii="Calibri" w:hAnsi="Calibri" w:cs="Calibri"/>
                <w:sz w:val="22"/>
                <w:szCs w:val="22"/>
              </w:rPr>
              <w:t>Forslag til en kasse til forslag om ændringer i klubben.</w:t>
            </w:r>
          </w:p>
        </w:tc>
        <w:tc>
          <w:tcPr>
            <w:tcW w:w="1984" w:type="dxa"/>
            <w:tcMar/>
          </w:tcPr>
          <w:p w:rsidR="4F745D2C" w:rsidP="4F745D2C" w:rsidRDefault="4F745D2C" w14:paraId="62BA1A01" w14:textId="036F3983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5174E" w:rsidR="003A00FD" w:rsidTr="3F17B97C" w14:paraId="71ACB163" w14:textId="77777777">
        <w:tc>
          <w:tcPr>
            <w:tcW w:w="568" w:type="dxa"/>
            <w:tcMar/>
          </w:tcPr>
          <w:p w:rsidRPr="003A00FD" w:rsidR="003A00FD" w:rsidP="00D41C80" w:rsidRDefault="003A00FD" w14:paraId="0F9ABB3F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03" w:type="dxa"/>
            <w:tcMar/>
          </w:tcPr>
          <w:p w:rsidRPr="003A00FD" w:rsidR="003A00FD" w:rsidP="00D41C80" w:rsidRDefault="003A00FD" w14:paraId="4A3A70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="5C52B448" w:rsidP="3F17B97C" w:rsidRDefault="5C52B448" w14:paraId="1DFA92D1" w14:textId="6D39C5A9">
            <w:pPr>
              <w:pStyle w:val="Normal"/>
              <w:suppressLineNumbers w:val="0"/>
              <w:bidi w:val="0"/>
              <w:spacing w:before="0" w:beforeAutospacing="off" w:after="0" w:afterAutospacing="off"/>
              <w:ind w:left="0" w:right="0"/>
              <w:jc w:val="left"/>
            </w:pPr>
            <w:r w:rsidRPr="3F17B97C" w:rsidR="5C52B448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Nyt fra kommunen</w:t>
            </w:r>
          </w:p>
          <w:p w:rsidRPr="002C2D34" w:rsidR="002C2D34" w:rsidP="3F17B97C" w:rsidRDefault="7EA6D516" w14:paraId="118D4402" w14:textId="714E6D86">
            <w:pPr>
              <w:pStyle w:val="Normal"/>
              <w:suppressLineNumbers w:val="0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  <w:r w:rsidRPr="3F17B97C" w:rsidR="5C52B448">
              <w:rPr>
                <w:rFonts w:ascii="Calibri" w:hAnsi="Calibri" w:cs="Calibri"/>
                <w:b w:val="1"/>
                <w:bCs w:val="1"/>
                <w:i w:val="1"/>
                <w:iCs w:val="1"/>
                <w:sz w:val="18"/>
                <w:szCs w:val="18"/>
              </w:rPr>
              <w:t xml:space="preserve">Velfærd: </w:t>
            </w:r>
            <w:r w:rsidRPr="3F17B97C" w:rsidR="5C52B448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Roskilde</w:t>
            </w:r>
            <w:r w:rsidRPr="3F17B97C" w:rsidR="1B749F62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arbejder </w:t>
            </w:r>
            <w:r w:rsidRPr="3F17B97C" w:rsidR="1B749F62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på,</w:t>
            </w:r>
            <w:r w:rsidRPr="3F17B97C" w:rsidR="1B749F62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at finde bedre løsninger i forhold til vældfærdsløsninger. I forbindelse med SBU, er der derfor lavet 4 spor, som skal pege på omprior</w:t>
            </w:r>
            <w:r w:rsidRPr="3F17B97C" w:rsidR="4B975614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iteringer for 60 </w:t>
            </w:r>
            <w:r w:rsidRPr="3F17B97C" w:rsidR="4B975614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mill</w:t>
            </w:r>
            <w:r w:rsidRPr="3F17B97C" w:rsidR="4B975614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., kr. </w:t>
            </w:r>
            <w:r w:rsidRPr="3F17B97C" w:rsidR="1B749F62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Pr="002C2D34" w:rsidR="002C2D34" w:rsidP="3F17B97C" w:rsidRDefault="7EA6D516" w14:paraId="65E62B9E" w14:textId="145C0314">
            <w:pPr>
              <w:pStyle w:val="Normal"/>
              <w:suppressLineNumbers w:val="0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3F17B97C" w:rsidR="7D8473D1">
              <w:rPr>
                <w:rFonts w:ascii="Calibri" w:hAnsi="Calibri" w:cs="Calibri"/>
                <w:b w:val="1"/>
                <w:bCs w:val="1"/>
                <w:i w:val="1"/>
                <w:iCs w:val="1"/>
                <w:sz w:val="18"/>
                <w:szCs w:val="18"/>
              </w:rPr>
              <w:t xml:space="preserve">Kommunalt beredskab, vold og seksuelle overgreb: </w:t>
            </w:r>
            <w:r w:rsidRPr="3F17B97C" w:rsidR="7D8473D1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 xml:space="preserve">På baggrund af </w:t>
            </w:r>
            <w:r w:rsidRPr="3F17B97C" w:rsidR="4AAB8782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>overgrebssag fra Borup, skal vi alle lave en lokal beredskabsplan.</w:t>
            </w:r>
          </w:p>
        </w:tc>
        <w:tc>
          <w:tcPr>
            <w:tcW w:w="3119" w:type="dxa"/>
            <w:tcMar/>
          </w:tcPr>
          <w:p w:rsidRPr="003A00FD" w:rsidR="003A00FD" w:rsidP="3F17B97C" w:rsidRDefault="003A00FD" w14:paraId="0EAA415A" w14:textId="39434624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2CEED0AE">
              <w:rPr>
                <w:rFonts w:ascii="Calibri" w:hAnsi="Calibri" w:cs="Calibri"/>
                <w:sz w:val="22"/>
                <w:szCs w:val="22"/>
              </w:rPr>
              <w:t xml:space="preserve">Fra 2025 skal der arbejdes med stærke </w:t>
            </w:r>
            <w:r w:rsidRPr="3F17B97C" w:rsidR="2CEED0AE">
              <w:rPr>
                <w:rFonts w:ascii="Calibri" w:hAnsi="Calibri" w:cs="Calibri"/>
                <w:sz w:val="22"/>
                <w:szCs w:val="22"/>
              </w:rPr>
              <w:t>fælles</w:t>
            </w:r>
            <w:r w:rsidRPr="3F17B97C" w:rsidR="03DD3C21">
              <w:rPr>
                <w:rFonts w:ascii="Calibri" w:hAnsi="Calibri" w:cs="Calibri"/>
                <w:sz w:val="22"/>
                <w:szCs w:val="22"/>
              </w:rPr>
              <w:t>s</w:t>
            </w:r>
            <w:r w:rsidRPr="3F17B97C" w:rsidR="2CEED0AE">
              <w:rPr>
                <w:rFonts w:ascii="Calibri" w:hAnsi="Calibri" w:cs="Calibri"/>
                <w:sz w:val="22"/>
                <w:szCs w:val="22"/>
              </w:rPr>
              <w:t>kaber</w:t>
            </w:r>
            <w:r w:rsidRPr="3F17B97C" w:rsidR="2CEED0AE">
              <w:rPr>
                <w:rFonts w:ascii="Calibri" w:hAnsi="Calibri" w:cs="Calibri"/>
                <w:sz w:val="22"/>
                <w:szCs w:val="22"/>
              </w:rPr>
              <w:t xml:space="preserve"> for alle børn og unge.</w:t>
            </w:r>
          </w:p>
          <w:p w:rsidRPr="003A00FD" w:rsidR="003A00FD" w:rsidP="3F17B97C" w:rsidRDefault="003A00FD" w14:paraId="3BC74F6F" w14:textId="0D0E02BA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CEED0AE">
              <w:rPr>
                <w:rFonts w:ascii="Calibri" w:hAnsi="Calibri" w:cs="Calibri"/>
                <w:sz w:val="22"/>
                <w:szCs w:val="22"/>
              </w:rPr>
              <w:t>Der skal omdeles for 150 millioner i hele kommune. I børn og unge er det 60 mil. Brian gennemgår de 4 spor. Udleveret på papir.</w:t>
            </w:r>
          </w:p>
          <w:p w:rsidRPr="003A00FD" w:rsidR="003A00FD" w:rsidP="3F17B97C" w:rsidRDefault="003A00FD" w14:paraId="5D5921B0" w14:textId="2B465D04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2AB5C477">
              <w:rPr>
                <w:rFonts w:ascii="Calibri" w:hAnsi="Calibri" w:cs="Calibri"/>
                <w:sz w:val="22"/>
                <w:szCs w:val="22"/>
              </w:rPr>
              <w:t>Gennemgang af det spor B</w:t>
            </w:r>
            <w:r w:rsidRPr="3F17B97C" w:rsidR="2AB5C477">
              <w:rPr>
                <w:rFonts w:ascii="Calibri" w:hAnsi="Calibri" w:cs="Calibri"/>
                <w:sz w:val="22"/>
                <w:szCs w:val="22"/>
              </w:rPr>
              <w:t>rian</w:t>
            </w:r>
            <w:r w:rsidRPr="3F17B97C" w:rsidR="2AB5C477">
              <w:rPr>
                <w:rFonts w:ascii="Calibri" w:hAnsi="Calibri" w:cs="Calibri"/>
                <w:sz w:val="22"/>
                <w:szCs w:val="22"/>
              </w:rPr>
              <w:t xml:space="preserve"> sidder i som især omhandler klubberne/skolerne.</w:t>
            </w:r>
          </w:p>
          <w:p w:rsidRPr="003A00FD" w:rsidR="003A00FD" w:rsidP="3F17B97C" w:rsidRDefault="003A00FD" w14:paraId="6579B68D" w14:textId="07A1FCF6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  <w:p w:rsidRPr="003A00FD" w:rsidR="003A00FD" w:rsidP="3F17B97C" w:rsidRDefault="003A00FD" w14:paraId="23DE523C" w14:textId="0079EFBD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1EEC1211">
              <w:rPr>
                <w:rFonts w:ascii="Calibri" w:hAnsi="Calibri" w:cs="Calibri"/>
                <w:sz w:val="22"/>
                <w:szCs w:val="22"/>
              </w:rPr>
              <w:t xml:space="preserve">Der skal laves en handleplan for forebyggelse af vold, seksuelle </w:t>
            </w:r>
            <w:r w:rsidRPr="3F17B97C" w:rsidR="1EEC1211">
              <w:rPr>
                <w:rFonts w:ascii="Calibri" w:hAnsi="Calibri" w:cs="Calibri"/>
                <w:sz w:val="22"/>
                <w:szCs w:val="22"/>
              </w:rPr>
              <w:t>overgrab</w:t>
            </w:r>
            <w:r w:rsidRPr="3F17B97C" w:rsidR="1EEC1211">
              <w:rPr>
                <w:rFonts w:ascii="Calibri" w:hAnsi="Calibri" w:cs="Calibri"/>
                <w:sz w:val="22"/>
                <w:szCs w:val="22"/>
              </w:rPr>
              <w:t xml:space="preserve"> mm. Kommunen er meget obs efter episoden i Borup og derfor skal alle skole/institutioner skal udarbejde en handleplan.</w:t>
            </w:r>
          </w:p>
        </w:tc>
        <w:tc>
          <w:tcPr>
            <w:tcW w:w="1984" w:type="dxa"/>
            <w:tcMar/>
          </w:tcPr>
          <w:p w:rsidRPr="003A00FD" w:rsidR="003A00FD" w:rsidP="00D41C80" w:rsidRDefault="003A00FD" w14:paraId="0A6959E7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A00F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Pr="00A5174E" w:rsidR="003A00FD" w:rsidTr="3F17B97C" w14:paraId="102DE03B" w14:textId="77777777">
        <w:trPr>
          <w:trHeight w:val="701"/>
        </w:trPr>
        <w:tc>
          <w:tcPr>
            <w:tcW w:w="568" w:type="dxa"/>
            <w:tcMar/>
          </w:tcPr>
          <w:p w:rsidRPr="003A00FD" w:rsidR="003A00FD" w:rsidP="00D41C80" w:rsidRDefault="003A00FD" w14:paraId="56C72689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03" w:type="dxa"/>
            <w:tcMar/>
          </w:tcPr>
          <w:p w:rsidRPr="003A00FD" w:rsidR="003A00FD" w:rsidP="00D41C80" w:rsidRDefault="00230AE5" w14:paraId="62A63C80" w14:textId="5253C1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Pr="003A00FD" w:rsidR="003A00FD" w:rsidP="2DA66C49" w:rsidRDefault="002C2D34" w14:paraId="511EBE65" w14:textId="77777777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DA66C49" w:rsidR="002C2D34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Budget</w:t>
            </w:r>
          </w:p>
          <w:p w:rsidRPr="003A00FD" w:rsidR="003A00FD" w:rsidP="3F17B97C" w:rsidRDefault="44E57C13" w14:paraId="6BF8C2F4" w14:textId="00394D2A">
            <w:pPr>
              <w:rPr>
                <w:rFonts w:ascii="Calibri" w:hAnsi="Calibri" w:cs="Calibr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F17B97C" w:rsidR="44E57C13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Status på budget og forbru</w:t>
            </w:r>
            <w:r w:rsidRPr="3F17B97C" w:rsidR="32D17FD1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g</w:t>
            </w:r>
          </w:p>
          <w:p w:rsidRPr="003A00FD" w:rsidR="003A00FD" w:rsidP="00D41C80" w:rsidRDefault="003A00FD" w14:paraId="52E562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Mar/>
          </w:tcPr>
          <w:p w:rsidRPr="003A00FD" w:rsidR="003A00FD" w:rsidP="3F17B97C" w:rsidRDefault="003A00FD" w14:paraId="343F25B7" w14:textId="53F97BCB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367CD377">
              <w:rPr>
                <w:rFonts w:ascii="Calibri" w:hAnsi="Calibri" w:cs="Calibri"/>
                <w:sz w:val="22"/>
                <w:szCs w:val="22"/>
              </w:rPr>
              <w:t>Brian gennemgår budget. Vi sluttede 2023 med et lille underskud på 65.000. Det er inden for rammen på de 2 procent.</w:t>
            </w:r>
          </w:p>
          <w:p w:rsidRPr="003A00FD" w:rsidR="003A00FD" w:rsidP="3F17B97C" w:rsidRDefault="003A00FD" w14:paraId="07547A01" w14:textId="01FB9BB6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7521B8A8">
              <w:rPr>
                <w:rFonts w:ascii="Calibri" w:hAnsi="Calibri" w:cs="Calibri"/>
                <w:sz w:val="22"/>
                <w:szCs w:val="22"/>
              </w:rPr>
              <w:t>Der er kigget budget for i år.</w:t>
            </w:r>
          </w:p>
        </w:tc>
        <w:tc>
          <w:tcPr>
            <w:tcW w:w="1984" w:type="dxa"/>
            <w:tcMar/>
          </w:tcPr>
          <w:p w:rsidRPr="003A00FD" w:rsidR="003A00FD" w:rsidP="00D41C80" w:rsidRDefault="003A00FD" w14:paraId="5043CB0F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3A00FD" w:rsidR="003A00FD" w:rsidP="00D41C80" w:rsidRDefault="003A00FD" w14:paraId="07459315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5174E" w:rsidR="003A00FD" w:rsidTr="3F17B97C" w14:paraId="694FAE75" w14:textId="77777777">
        <w:trPr>
          <w:trHeight w:val="701"/>
        </w:trPr>
        <w:tc>
          <w:tcPr>
            <w:tcW w:w="568" w:type="dxa"/>
            <w:tcMar/>
          </w:tcPr>
          <w:p w:rsidRPr="003A00FD" w:rsidR="003A00FD" w:rsidP="00D41C80" w:rsidRDefault="003A00FD" w14:paraId="4BC6DBB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703" w:type="dxa"/>
            <w:tcMar/>
          </w:tcPr>
          <w:p w:rsidRPr="003A00FD" w:rsidR="003A00FD" w:rsidP="00D41C80" w:rsidRDefault="003A00FD" w14:paraId="4DD7F8F1" w14:textId="2860F348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658856E2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Pr="002C2D34" w:rsidR="002C2D34" w:rsidP="2DA66C49" w:rsidRDefault="002C2D34" w14:paraId="63C2F934" w14:textId="27CE9298">
            <w:pPr>
              <w:pStyle w:val="Normal"/>
              <w:ind w:left="0"/>
              <w:jc w:val="both"/>
              <w:rPr>
                <w:rFonts w:ascii="Calibri" w:hAnsi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DA66C49" w:rsidR="1413412D">
              <w:rPr>
                <w:rFonts w:ascii="Calibri" w:hAnsi="Calibri" w:cs="Calibri"/>
                <w:b w:val="1"/>
                <w:bCs w:val="1"/>
                <w:i w:val="0"/>
                <w:iCs w:val="0"/>
                <w:sz w:val="22"/>
                <w:szCs w:val="22"/>
              </w:rPr>
              <w:t>Første Maj bør</w:t>
            </w:r>
            <w:r w:rsidRPr="2DA66C49" w:rsidR="1413412D">
              <w:rPr>
                <w:rFonts w:ascii="Calibri" w:hAnsi="Calibri" w:cs="Calibri"/>
                <w:b w:val="1"/>
                <w:bCs w:val="1"/>
                <w:i w:val="0"/>
                <w:iCs w:val="0"/>
                <w:sz w:val="22"/>
                <w:szCs w:val="22"/>
              </w:rPr>
              <w:t>n</w:t>
            </w:r>
          </w:p>
          <w:p w:rsidRPr="002C2D34" w:rsidR="002C2D34" w:rsidP="3F17B97C" w:rsidRDefault="002C2D34" w14:paraId="20604CAE" w14:textId="39463E1B">
            <w:pPr>
              <w:pStyle w:val="Normal"/>
              <w:ind w:left="0"/>
              <w:jc w:val="both"/>
              <w:rPr>
                <w:rFonts w:ascii="Calibri" w:hAnsi="Calibri" w:cs="Calibri"/>
                <w:i w:val="1"/>
                <w:iCs w:val="1"/>
                <w:sz w:val="18"/>
                <w:szCs w:val="18"/>
              </w:rPr>
            </w:pPr>
            <w:r w:rsidRPr="3F17B97C" w:rsidR="3FD804B2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Hvordan bliver forløbet </w:t>
            </w:r>
            <w:r w:rsidRPr="3F17B97C" w:rsidR="41EC6C12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i forhold til 3. klasses børn og hvordan bliver årgangen fra Hjørnet til Dåstrup</w:t>
            </w:r>
            <w:r w:rsidRPr="3F17B97C" w:rsidR="1B43B485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.</w:t>
            </w:r>
          </w:p>
        </w:tc>
        <w:tc>
          <w:tcPr>
            <w:tcW w:w="3119" w:type="dxa"/>
            <w:tcMar/>
          </w:tcPr>
          <w:p w:rsidRPr="003A00FD" w:rsidR="003A00FD" w:rsidP="3F17B97C" w:rsidRDefault="003A00FD" w14:paraId="673EA53D" w14:textId="75A7011B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1575552A">
              <w:rPr>
                <w:rFonts w:ascii="Calibri" w:hAnsi="Calibri" w:cs="Calibri"/>
                <w:sz w:val="22"/>
                <w:szCs w:val="22"/>
              </w:rPr>
              <w:t>Vi har drøftet overgangen fra Hjørnet til Dåstrup. Og hvordan det har været frem til nu.</w:t>
            </w:r>
          </w:p>
          <w:p w:rsidRPr="003A00FD" w:rsidR="003A00FD" w:rsidP="3F17B97C" w:rsidRDefault="003A00FD" w14:paraId="176F1984" w14:textId="407BB7FF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147808E1">
              <w:rPr>
                <w:rFonts w:ascii="Calibri" w:hAnsi="Calibri" w:cs="Calibri"/>
                <w:sz w:val="22"/>
                <w:szCs w:val="22"/>
              </w:rPr>
              <w:t>Førhen har alle 5. klasser skulle skifte 1. maj. Men der har været udfordringer forbundet med det.</w:t>
            </w:r>
          </w:p>
          <w:p w:rsidRPr="003A00FD" w:rsidR="003A00FD" w:rsidP="3F17B97C" w:rsidRDefault="003A00FD" w14:paraId="1418B73D" w14:textId="416865C6">
            <w:pPr>
              <w:pStyle w:val="Normal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3F17B97C" w:rsidR="65484CFA">
              <w:rPr>
                <w:rFonts w:ascii="Calibri" w:hAnsi="Calibri" w:cs="Calibri"/>
                <w:sz w:val="22"/>
                <w:szCs w:val="22"/>
              </w:rPr>
              <w:t xml:space="preserve">Derfor </w:t>
            </w:r>
            <w:r w:rsidRPr="3F17B97C" w:rsidR="0E11727D">
              <w:rPr>
                <w:rFonts w:ascii="Calibri" w:hAnsi="Calibri" w:cs="Calibri"/>
                <w:sz w:val="22"/>
                <w:szCs w:val="22"/>
              </w:rPr>
              <w:t>kommer</w:t>
            </w:r>
            <w:r w:rsidRPr="3F17B97C" w:rsidR="3D4CBFC7">
              <w:rPr>
                <w:rFonts w:ascii="Calibri" w:hAnsi="Calibri" w:cs="Calibri"/>
                <w:sz w:val="22"/>
                <w:szCs w:val="22"/>
              </w:rPr>
              <w:t xml:space="preserve"> vi</w:t>
            </w:r>
            <w:r w:rsidRPr="3F17B97C" w:rsidR="0E11727D">
              <w:rPr>
                <w:rFonts w:ascii="Calibri" w:hAnsi="Calibri" w:cs="Calibri"/>
                <w:sz w:val="22"/>
                <w:szCs w:val="22"/>
              </w:rPr>
              <w:t xml:space="preserve"> til at afprøve noget nyt i år.</w:t>
            </w:r>
            <w:r w:rsidRPr="3F17B97C" w:rsidR="73258AB3">
              <w:rPr>
                <w:rFonts w:ascii="Calibri" w:hAnsi="Calibri" w:cs="Calibri"/>
                <w:sz w:val="22"/>
                <w:szCs w:val="22"/>
              </w:rPr>
              <w:t xml:space="preserve"> At det bliver valgfrit for 5. klasserne hvilken afdeling </w:t>
            </w:r>
            <w:r w:rsidRPr="3F17B97C" w:rsidR="709013BA">
              <w:rPr>
                <w:rFonts w:ascii="Calibri" w:hAnsi="Calibri" w:cs="Calibri"/>
                <w:sz w:val="22"/>
                <w:szCs w:val="22"/>
              </w:rPr>
              <w:t>de vil komme i maj og juni måned. Personalet vil rykke efter hvor børnene er.</w:t>
            </w:r>
          </w:p>
          <w:p w:rsidRPr="003A00FD" w:rsidR="003A00FD" w:rsidP="3F17B97C" w:rsidRDefault="003A00FD" w14:paraId="6537F28F" w14:textId="790A3DC5">
            <w:pPr>
              <w:pStyle w:val="Normal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3F17B97C" w:rsidR="709013BA">
              <w:rPr>
                <w:rFonts w:ascii="Calibri" w:hAnsi="Calibri" w:cs="Calibri"/>
                <w:sz w:val="22"/>
                <w:szCs w:val="22"/>
              </w:rPr>
              <w:t>Vi afprøver det i år og drager erfaringer ud fra det.</w:t>
            </w:r>
          </w:p>
        </w:tc>
        <w:tc>
          <w:tcPr>
            <w:tcW w:w="1984" w:type="dxa"/>
            <w:tcMar/>
          </w:tcPr>
          <w:p w:rsidRPr="003A00FD" w:rsidR="003A00FD" w:rsidP="00D41C80" w:rsidRDefault="003A00FD" w14:paraId="6DFB9E20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5174E" w:rsidR="003A00FD" w:rsidTr="3F17B97C" w14:paraId="73DF4F99" w14:textId="77777777">
        <w:trPr>
          <w:trHeight w:val="701"/>
        </w:trPr>
        <w:tc>
          <w:tcPr>
            <w:tcW w:w="568" w:type="dxa"/>
            <w:tcMar/>
          </w:tcPr>
          <w:p w:rsidRPr="003A00FD" w:rsidR="003A00FD" w:rsidP="00D41C80" w:rsidRDefault="003A00FD" w14:paraId="45CB103B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703" w:type="dxa"/>
            <w:tcMar/>
          </w:tcPr>
          <w:p w:rsidRPr="003A00FD" w:rsidR="003A00FD" w:rsidP="00D41C80" w:rsidRDefault="003A00FD" w14:paraId="1B7B08A3" w14:textId="3777F790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79ECE9A3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Pr="003A00FD" w:rsidR="003A00FD" w:rsidP="2DA66C49" w:rsidRDefault="003A00FD" w14:paraId="034145C9" w14:textId="7F8CD239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DA66C49" w:rsidR="05B97BA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Anbefalinger til Forældresamarbejde</w:t>
            </w:r>
          </w:p>
          <w:p w:rsidRPr="003A00FD" w:rsidR="003A00FD" w:rsidP="3F17B97C" w:rsidRDefault="003A00FD" w14:paraId="70DF9E56" w14:textId="52FC4353">
            <w:pPr>
              <w:pStyle w:val="Normal"/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3F17B97C" w:rsidR="05B97BA0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>Se vedsendte bilag</w:t>
            </w:r>
          </w:p>
        </w:tc>
        <w:tc>
          <w:tcPr>
            <w:tcW w:w="3119" w:type="dxa"/>
            <w:tcMar/>
          </w:tcPr>
          <w:p w:rsidRPr="003A00FD" w:rsidR="003A00FD" w:rsidP="3F17B97C" w:rsidRDefault="003A00FD" w14:paraId="67B4A33A" w14:textId="4257BD04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649224B2">
              <w:rPr>
                <w:rFonts w:ascii="Calibri" w:hAnsi="Calibri" w:cs="Calibri"/>
                <w:sz w:val="22"/>
                <w:szCs w:val="22"/>
              </w:rPr>
              <w:t xml:space="preserve">Der har været en tænketank om hvordan vi får </w:t>
            </w:r>
            <w:r w:rsidRPr="3F17B97C" w:rsidR="649224B2">
              <w:rPr>
                <w:rFonts w:ascii="Calibri" w:hAnsi="Calibri" w:cs="Calibri"/>
                <w:sz w:val="22"/>
                <w:szCs w:val="22"/>
              </w:rPr>
              <w:t>et godt fremtidigt forældresamarbejde</w:t>
            </w:r>
            <w:r w:rsidRPr="3F17B97C" w:rsidR="649224B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Pr="003A00FD" w:rsidR="003A00FD" w:rsidP="3F17B97C" w:rsidRDefault="003A00FD" w14:paraId="2FF5B729" w14:textId="652EDE02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649224B2">
              <w:rPr>
                <w:rFonts w:ascii="Calibri" w:hAnsi="Calibri" w:cs="Calibri"/>
                <w:sz w:val="22"/>
                <w:szCs w:val="22"/>
              </w:rPr>
              <w:t xml:space="preserve">Der har både været forældre, pædagoger, </w:t>
            </w:r>
            <w:r w:rsidRPr="3F17B97C" w:rsidR="649224B2">
              <w:rPr>
                <w:rFonts w:ascii="Calibri" w:hAnsi="Calibri" w:cs="Calibri"/>
                <w:sz w:val="22"/>
                <w:szCs w:val="22"/>
              </w:rPr>
              <w:t>kommune</w:t>
            </w:r>
            <w:r w:rsidRPr="3F17B97C" w:rsidR="649224B2">
              <w:rPr>
                <w:rFonts w:ascii="Calibri" w:hAnsi="Calibri" w:cs="Calibri"/>
                <w:sz w:val="22"/>
                <w:szCs w:val="22"/>
              </w:rPr>
              <w:t xml:space="preserve"> osv. Indover.</w:t>
            </w:r>
          </w:p>
          <w:p w:rsidRPr="003A00FD" w:rsidR="003A00FD" w:rsidP="3F17B97C" w:rsidRDefault="003A00FD" w14:paraId="44E871BC" w14:textId="1A7B39E7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F17B97C" w:rsidR="31B93863">
              <w:rPr>
                <w:rFonts w:ascii="Calibri" w:hAnsi="Calibri" w:cs="Calibri"/>
                <w:sz w:val="22"/>
                <w:szCs w:val="22"/>
              </w:rPr>
              <w:t>Frank fortæller om det.</w:t>
            </w:r>
          </w:p>
        </w:tc>
        <w:tc>
          <w:tcPr>
            <w:tcW w:w="1984" w:type="dxa"/>
            <w:tcMar/>
          </w:tcPr>
          <w:p w:rsidRPr="003A00FD" w:rsidR="003A00FD" w:rsidP="00D41C80" w:rsidRDefault="003A00FD" w14:paraId="144A5D23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5174E" w:rsidR="002C2D34" w:rsidTr="3F17B97C" w14:paraId="31AAE0E8" w14:textId="77777777">
        <w:trPr>
          <w:trHeight w:val="701"/>
        </w:trPr>
        <w:tc>
          <w:tcPr>
            <w:tcW w:w="568" w:type="dxa"/>
            <w:tcMar/>
          </w:tcPr>
          <w:p w:rsidRPr="003A00FD" w:rsidR="002C2D34" w:rsidP="00D41C80" w:rsidRDefault="002C2D34" w14:paraId="1529063F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</w:t>
            </w:r>
          </w:p>
        </w:tc>
        <w:tc>
          <w:tcPr>
            <w:tcW w:w="703" w:type="dxa"/>
            <w:tcMar/>
          </w:tcPr>
          <w:p w:rsidRPr="003A00FD" w:rsidR="002C2D34" w:rsidP="00D41C80" w:rsidRDefault="002C2D34" w14:paraId="738610EB" w14:textId="50BDFFBF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66BD3F28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Pr="003A00FD" w:rsidR="002C2D34" w:rsidP="2DA66C49" w:rsidRDefault="002C2D34" w14:paraId="4923C03D" w14:textId="1AB7663A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DA66C49" w:rsidR="4DFF5EF4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Allright</w:t>
            </w:r>
          </w:p>
          <w:p w:rsidRPr="003A00FD" w:rsidR="002C2D34" w:rsidP="3F17B97C" w:rsidRDefault="002C2D34" w14:paraId="637805D2" w14:textId="5CAFAF08">
            <w:pPr>
              <w:pStyle w:val="Normal"/>
              <w:rPr>
                <w:rFonts w:ascii="Calibri" w:hAnsi="Calibri" w:cs="Calibri"/>
                <w:b w:val="1"/>
                <w:bCs w:val="1"/>
                <w:sz w:val="18"/>
                <w:szCs w:val="18"/>
              </w:rPr>
            </w:pPr>
            <w:r w:rsidRPr="3F17B97C" w:rsidR="4DFF5EF4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>Hvad er status på nuværende tidspunkt</w:t>
            </w:r>
          </w:p>
        </w:tc>
        <w:tc>
          <w:tcPr>
            <w:tcW w:w="3119" w:type="dxa"/>
            <w:tcMar/>
          </w:tcPr>
          <w:p w:rsidRPr="003A00FD" w:rsidR="002C2D34" w:rsidP="3F17B97C" w:rsidRDefault="002C2D34" w14:paraId="463F29E8" w14:textId="74EB8B0B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7480C490">
              <w:rPr>
                <w:rFonts w:ascii="Calibri" w:hAnsi="Calibri" w:cs="Calibri"/>
                <w:sz w:val="22"/>
                <w:szCs w:val="22"/>
              </w:rPr>
              <w:t>Brian/daniel gennemgår Allright projektet.</w:t>
            </w:r>
          </w:p>
        </w:tc>
        <w:tc>
          <w:tcPr>
            <w:tcW w:w="1984" w:type="dxa"/>
            <w:tcMar/>
          </w:tcPr>
          <w:p w:rsidRPr="003A00FD" w:rsidR="002C2D34" w:rsidP="00D41C80" w:rsidRDefault="002C2D34" w14:paraId="3B7B4B86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5174E" w:rsidR="002C2D34" w:rsidTr="3F17B97C" w14:paraId="0F57406D" w14:textId="77777777">
        <w:trPr>
          <w:trHeight w:val="701"/>
        </w:trPr>
        <w:tc>
          <w:tcPr>
            <w:tcW w:w="568" w:type="dxa"/>
            <w:tcMar/>
          </w:tcPr>
          <w:p w:rsidRPr="003A00FD" w:rsidR="002C2D34" w:rsidP="00D41C80" w:rsidRDefault="002C2D34" w14:paraId="1826C318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703" w:type="dxa"/>
            <w:tcMar/>
          </w:tcPr>
          <w:p w:rsidRPr="003A00FD" w:rsidR="002C2D34" w:rsidP="00D41C80" w:rsidRDefault="002C2D34" w14:paraId="3A0FF5F2" w14:textId="6FE91F0D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4DC91B5A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Pr="003A00FD" w:rsidR="002C2D34" w:rsidP="2DA66C49" w:rsidRDefault="002C2D34" w14:paraId="1717F03A" w14:textId="347103C0">
            <w:pPr>
              <w:rPr>
                <w:rFonts w:ascii="Calibri" w:hAnsi="Calibri" w:cs="Calibri"/>
                <w:sz w:val="22"/>
                <w:szCs w:val="22"/>
              </w:rPr>
            </w:pPr>
            <w:r w:rsidRPr="2DA66C49" w:rsidR="72EEC36B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Kolonier</w:t>
            </w:r>
          </w:p>
          <w:p w:rsidRPr="003A00FD" w:rsidR="002C2D34" w:rsidP="3F17B97C" w:rsidRDefault="002C2D34" w14:paraId="5630AD66" w14:textId="375F5388">
            <w:pPr>
              <w:pStyle w:val="Normal"/>
              <w:rPr>
                <w:rFonts w:ascii="Calibri" w:hAnsi="Calibri" w:cs="Calibri"/>
                <w:b w:val="1"/>
                <w:bCs w:val="1"/>
                <w:sz w:val="18"/>
                <w:szCs w:val="18"/>
              </w:rPr>
            </w:pPr>
            <w:r w:rsidRPr="3F17B97C" w:rsidR="72EEC36B">
              <w:rPr>
                <w:rFonts w:ascii="Calibri" w:hAnsi="Calibri" w:cs="Calibri"/>
                <w:b w:val="0"/>
                <w:bCs w:val="0"/>
                <w:i w:val="1"/>
                <w:iCs w:val="1"/>
                <w:sz w:val="18"/>
                <w:szCs w:val="18"/>
              </w:rPr>
              <w:t>Hvordan ser det ud og hvilke overvejelser ligger bag?</w:t>
            </w:r>
          </w:p>
        </w:tc>
        <w:tc>
          <w:tcPr>
            <w:tcW w:w="3119" w:type="dxa"/>
            <w:tcMar/>
          </w:tcPr>
          <w:p w:rsidRPr="003A00FD" w:rsidR="002C2D34" w:rsidP="3F17B97C" w:rsidRDefault="002C2D34" w14:paraId="61829076" w14:textId="3DBEF55B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78F9582C">
              <w:rPr>
                <w:rFonts w:ascii="Calibri" w:hAnsi="Calibri" w:cs="Calibri"/>
                <w:sz w:val="22"/>
                <w:szCs w:val="22"/>
              </w:rPr>
              <w:t>Gemmes til næste gang.</w:t>
            </w:r>
          </w:p>
        </w:tc>
        <w:tc>
          <w:tcPr>
            <w:tcW w:w="1984" w:type="dxa"/>
            <w:tcMar/>
          </w:tcPr>
          <w:p w:rsidRPr="003A00FD" w:rsidR="002C2D34" w:rsidP="00D41C80" w:rsidRDefault="002C2D34" w14:paraId="2BA226A1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5174E" w:rsidR="003A00FD" w:rsidTr="3F17B97C" w14:paraId="0648506D" w14:textId="77777777">
        <w:trPr>
          <w:trHeight w:val="701"/>
        </w:trPr>
        <w:tc>
          <w:tcPr>
            <w:tcW w:w="568" w:type="dxa"/>
            <w:tcMar/>
          </w:tcPr>
          <w:p w:rsidRPr="003A00FD" w:rsidR="003A00FD" w:rsidP="00D41C80" w:rsidRDefault="002C2D34" w14:paraId="5F682803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3A00FD" w:rsidR="003A00F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3" w:type="dxa"/>
            <w:tcMar/>
          </w:tcPr>
          <w:p w:rsidRPr="003A00FD" w:rsidR="003A00FD" w:rsidP="00D41C80" w:rsidRDefault="003A00FD" w14:paraId="17AD93B2" w14:textId="6191F433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6789BB90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  <w:tcMar/>
          </w:tcPr>
          <w:p w:rsidR="676B1C8D" w:rsidP="4F745D2C" w:rsidRDefault="676B1C8D" w14:paraId="2822120E" w14:textId="02833B5E">
            <w:pPr>
              <w:pStyle w:val="Normal"/>
              <w:suppressLineNumbers w:val="0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4F745D2C" w:rsidR="676B1C8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Årshjul</w:t>
            </w:r>
          </w:p>
          <w:p w:rsidR="676B1C8D" w:rsidP="3F17B97C" w:rsidRDefault="676B1C8D" w14:paraId="49FAFA29" w14:textId="4DABFD2D">
            <w:pPr>
              <w:pStyle w:val="Normal"/>
              <w:suppressLineNumbers w:val="0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Calibri"/>
                <w:i w:val="1"/>
                <w:iCs w:val="1"/>
                <w:sz w:val="18"/>
                <w:szCs w:val="18"/>
              </w:rPr>
            </w:pPr>
            <w:r w:rsidRPr="3F17B97C" w:rsidR="676B1C8D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Brian og Frank har lavet et udkast, vedhæftet sammen med dagsorden</w:t>
            </w:r>
          </w:p>
          <w:p w:rsidRPr="003A00FD" w:rsidR="003A00FD" w:rsidP="4F745D2C" w:rsidRDefault="003A00FD" w14:paraId="0DE4B5B7" w14:textId="77777777">
            <w:pPr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119" w:type="dxa"/>
            <w:tcMar/>
          </w:tcPr>
          <w:p w:rsidRPr="003A00FD" w:rsidR="003A00FD" w:rsidP="3F17B97C" w:rsidRDefault="003A00FD" w14:paraId="66204FF1" w14:textId="13D7C291">
            <w:pPr>
              <w:rPr>
                <w:rFonts w:ascii="Calibri" w:hAnsi="Calibri" w:cs="Calibri"/>
                <w:sz w:val="22"/>
                <w:szCs w:val="22"/>
              </w:rPr>
            </w:pPr>
            <w:r w:rsidRPr="3F17B97C" w:rsidR="0723B07A">
              <w:rPr>
                <w:rFonts w:ascii="Calibri" w:hAnsi="Calibri" w:cs="Calibri"/>
                <w:sz w:val="22"/>
                <w:szCs w:val="22"/>
              </w:rPr>
              <w:t>Brian og Frank har sendt årshjul ud. Alle</w:t>
            </w:r>
            <w:r w:rsidRPr="3F17B97C" w:rsidR="739FAEDE">
              <w:rPr>
                <w:rFonts w:ascii="Calibri" w:hAnsi="Calibri" w:cs="Calibri"/>
                <w:sz w:val="22"/>
                <w:szCs w:val="22"/>
              </w:rPr>
              <w:t xml:space="preserve"> læser igennem og melder tilbage.</w:t>
            </w:r>
            <w:r w:rsidRPr="3F17B97C" w:rsidR="0723B0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/>
          </w:tcPr>
          <w:p w:rsidRPr="003A00FD" w:rsidR="003A00FD" w:rsidP="00D41C80" w:rsidRDefault="003A00FD" w14:paraId="2DBF0D7D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3F17B97C" w:rsidTr="3F17B97C" w14:paraId="0E5F4744">
        <w:trPr>
          <w:trHeight w:val="701"/>
        </w:trPr>
        <w:tc>
          <w:tcPr>
            <w:tcW w:w="568" w:type="dxa"/>
            <w:tcMar/>
          </w:tcPr>
          <w:p w:rsidR="55D9479E" w:rsidP="3F17B97C" w:rsidRDefault="55D9479E" w14:paraId="33C722C8" w14:textId="2681DAEF"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F17B97C" w:rsidR="55D9479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703" w:type="dxa"/>
            <w:tcMar/>
          </w:tcPr>
          <w:p w:rsidR="3F17B97C" w:rsidP="3F17B97C" w:rsidRDefault="3F17B97C" w14:paraId="234D6D59" w14:textId="0C51E911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="55D9479E" w:rsidP="3F17B97C" w:rsidRDefault="55D9479E" w14:paraId="00E4C77D" w14:textId="288B82F4">
            <w:pPr>
              <w:pStyle w:val="Normal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F17B97C" w:rsidR="55D9479E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EVT.</w:t>
            </w:r>
          </w:p>
        </w:tc>
        <w:tc>
          <w:tcPr>
            <w:tcW w:w="3119" w:type="dxa"/>
            <w:tcMar/>
          </w:tcPr>
          <w:p w:rsidR="3F17B97C" w:rsidP="3F17B97C" w:rsidRDefault="3F17B97C" w14:paraId="053EEEF7" w14:textId="7DE8C1E2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Mar/>
          </w:tcPr>
          <w:p w:rsidR="3F17B97C" w:rsidP="3F17B97C" w:rsidRDefault="3F17B97C" w14:paraId="14922029" w14:textId="4E62FE4F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A00FD" w:rsidP="003A00FD" w:rsidRDefault="003A00FD" w14:paraId="6B62F1B3" w14:textId="77777777">
      <w:pPr>
        <w:rPr>
          <w:rFonts w:cs="Arial"/>
        </w:rPr>
      </w:pPr>
    </w:p>
    <w:p w:rsidRPr="00C30EF2" w:rsidR="00C30EF2" w:rsidP="003A00FD" w:rsidRDefault="003A00FD" w14:paraId="0B4DD35A" w14:textId="77777777">
      <w:r w:rsidRPr="003A00FD">
        <w:rPr>
          <w:rFonts w:ascii="Calibri" w:hAnsi="Calibri" w:cs="Calibri"/>
        </w:rPr>
        <w:t>O-orientering, H-høring, B-beslutning, D-drøftelse</w:t>
      </w:r>
    </w:p>
    <w:sectPr w:rsidRPr="00C30EF2" w:rsidR="00C30EF2" w:rsidSect="001A4E08">
      <w:headerReference w:type="default" r:id="rId10"/>
      <w:footerReference w:type="default" r:id="rId11"/>
      <w:headerReference w:type="first" r:id="rId12"/>
      <w:pgSz w:w="11906" w:h="16838" w:orient="portrait" w:code="9"/>
      <w:pgMar w:top="2268" w:right="2906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80" w:rsidRDefault="00D41C80" w14:paraId="769D0D3C" w14:textId="77777777">
      <w:r>
        <w:separator/>
      </w:r>
    </w:p>
  </w:endnote>
  <w:endnote w:type="continuationSeparator" w:id="0">
    <w:p w:rsidR="00D41C80" w:rsidRDefault="00D41C80" w14:paraId="54CD24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A4E08" w:rsidRDefault="00BE000D" w14:paraId="6414A3C6" w14:textId="7777777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5A12F310" wp14:editId="07777777">
          <wp:simplePos x="0" y="0"/>
          <wp:positionH relativeFrom="column">
            <wp:posOffset>4848225</wp:posOffset>
          </wp:positionH>
          <wp:positionV relativeFrom="paragraph">
            <wp:posOffset>-273685</wp:posOffset>
          </wp:positionV>
          <wp:extent cx="1619250" cy="723900"/>
          <wp:effectExtent l="0" t="0" r="0" b="0"/>
          <wp:wrapNone/>
          <wp:docPr id="33" name="Billede 33" descr="ROS_logo_sh_til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ROS_logo_sh_til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80" w:rsidRDefault="00D41C80" w14:paraId="02F2C34E" w14:textId="77777777">
      <w:r>
        <w:separator/>
      </w:r>
    </w:p>
  </w:footnote>
  <w:footnote w:type="continuationSeparator" w:id="0">
    <w:p w:rsidR="00D41C80" w:rsidRDefault="00D41C80" w14:paraId="680A4E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A4E08" w:rsidP="001A4E08" w:rsidRDefault="00230AE5" w14:paraId="7F090ED1" w14:textId="50F022FD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277B1FD9" wp14:editId="5A28437F">
          <wp:simplePos x="0" y="0"/>
          <wp:positionH relativeFrom="column">
            <wp:posOffset>4410075</wp:posOffset>
          </wp:positionH>
          <wp:positionV relativeFrom="paragraph">
            <wp:posOffset>66675</wp:posOffset>
          </wp:positionV>
          <wp:extent cx="2057400" cy="472440"/>
          <wp:effectExtent l="0" t="0" r="0" b="0"/>
          <wp:wrapTight wrapText="bothSides">
            <wp:wrapPolygon edited="0">
              <wp:start x="0" y="0"/>
              <wp:lineTo x="0" y="20903"/>
              <wp:lineTo x="21400" y="20903"/>
              <wp:lineTo x="21400" y="0"/>
              <wp:lineTo x="0" y="0"/>
            </wp:wrapPolygon>
          </wp:wrapTight>
          <wp:docPr id="3" name="Billede 3" descr="_klubSyd_hv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_klubSyd_hv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E08" w:rsidRDefault="001A4E08" w14:paraId="7194DBDC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A4E08" w:rsidP="001A4E08" w:rsidRDefault="00BE000D" w14:paraId="041CA8AC" w14:textId="77777777">
    <w:pPr>
      <w:pStyle w:val="Sidehoved"/>
      <w:ind w:right="-2605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55EAFD1" wp14:editId="07777777">
          <wp:simplePos x="0" y="0"/>
          <wp:positionH relativeFrom="column">
            <wp:posOffset>4241800</wp:posOffset>
          </wp:positionH>
          <wp:positionV relativeFrom="paragraph">
            <wp:posOffset>52070</wp:posOffset>
          </wp:positionV>
          <wp:extent cx="2057400" cy="472440"/>
          <wp:effectExtent l="0" t="0" r="0" b="0"/>
          <wp:wrapTight wrapText="bothSides">
            <wp:wrapPolygon edited="0">
              <wp:start x="0" y="0"/>
              <wp:lineTo x="0" y="20903"/>
              <wp:lineTo x="21400" y="20903"/>
              <wp:lineTo x="21400" y="0"/>
              <wp:lineTo x="0" y="0"/>
            </wp:wrapPolygon>
          </wp:wrapTight>
          <wp:docPr id="43" name="Billede 43" descr="_klubSyd_hv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_klubSyd_hv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E08" w:rsidP="001A4E08" w:rsidRDefault="001A4E08" w14:paraId="39B6B1D1" w14:textId="77777777">
    <w:pPr>
      <w:pStyle w:val="Overskrift2"/>
      <w:jc w:val="right"/>
      <w:rPr>
        <w:b w:val="0"/>
      </w:rPr>
    </w:pPr>
    <w:r>
      <w:rPr>
        <w:b w:val="0"/>
      </w:rPr>
      <w:t xml:space="preserve">    </w:t>
    </w:r>
  </w:p>
  <w:p w:rsidRPr="00081CB4" w:rsidR="001A4E08" w:rsidP="001A4E08" w:rsidRDefault="00BE000D" w14:paraId="4BB089AC" w14:textId="77777777">
    <w:pPr>
      <w:ind w:right="-2034"/>
      <w:jc w:val="right"/>
      <w:rPr>
        <w:b/>
      </w:rPr>
    </w:pPr>
    <w:r w:rsidRPr="00081CB4">
      <w:rPr>
        <w:b/>
        <w:noProof/>
        <w:lang w:eastAsia="da-DK"/>
      </w:rPr>
      <w:drawing>
        <wp:anchor distT="0" distB="0" distL="114300" distR="114300" simplePos="0" relativeHeight="251656192" behindDoc="0" locked="1" layoutInCell="1" allowOverlap="1" wp14:anchorId="4E260520" wp14:editId="07777777">
          <wp:simplePos x="0" y="0"/>
          <wp:positionH relativeFrom="column">
            <wp:posOffset>4714875</wp:posOffset>
          </wp:positionH>
          <wp:positionV relativeFrom="paragraph">
            <wp:posOffset>9077960</wp:posOffset>
          </wp:positionV>
          <wp:extent cx="1619250" cy="723900"/>
          <wp:effectExtent l="0" t="0" r="0" b="0"/>
          <wp:wrapNone/>
          <wp:docPr id="27" name="Billede 27" descr="ROS_logo_sh_til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OS_logo_sh_til_in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79581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fafb9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BB56ED5"/>
    <w:multiLevelType w:val="hybridMultilevel"/>
    <w:tmpl w:val="BD8C57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137DC"/>
    <w:multiLevelType w:val="hybridMultilevel"/>
    <w:tmpl w:val="06B0C7EC"/>
    <w:lvl w:ilvl="0" w:tplc="2F787828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1A"/>
    <w:rsid w:val="00076339"/>
    <w:rsid w:val="000C3097"/>
    <w:rsid w:val="00106105"/>
    <w:rsid w:val="00134C88"/>
    <w:rsid w:val="001A4E08"/>
    <w:rsid w:val="0020F933"/>
    <w:rsid w:val="00230AE5"/>
    <w:rsid w:val="002C2D34"/>
    <w:rsid w:val="002F0885"/>
    <w:rsid w:val="003A00FD"/>
    <w:rsid w:val="00481B50"/>
    <w:rsid w:val="0061637E"/>
    <w:rsid w:val="0075231E"/>
    <w:rsid w:val="009C5D72"/>
    <w:rsid w:val="00A84BD5"/>
    <w:rsid w:val="00AC331A"/>
    <w:rsid w:val="00AC70AD"/>
    <w:rsid w:val="00B02660"/>
    <w:rsid w:val="00BD6EA1"/>
    <w:rsid w:val="00BE000D"/>
    <w:rsid w:val="00BF6B30"/>
    <w:rsid w:val="00C30EF2"/>
    <w:rsid w:val="00C81181"/>
    <w:rsid w:val="00CC69DF"/>
    <w:rsid w:val="00D06484"/>
    <w:rsid w:val="00D41C80"/>
    <w:rsid w:val="00D50932"/>
    <w:rsid w:val="00E10B20"/>
    <w:rsid w:val="00E15A19"/>
    <w:rsid w:val="00ED1D67"/>
    <w:rsid w:val="00EE57DC"/>
    <w:rsid w:val="00F00932"/>
    <w:rsid w:val="016ECA9E"/>
    <w:rsid w:val="023EA4E6"/>
    <w:rsid w:val="0267C044"/>
    <w:rsid w:val="02793992"/>
    <w:rsid w:val="03DD3C21"/>
    <w:rsid w:val="05B97BA0"/>
    <w:rsid w:val="0723B07A"/>
    <w:rsid w:val="074C5A2A"/>
    <w:rsid w:val="0785E048"/>
    <w:rsid w:val="082511BA"/>
    <w:rsid w:val="08E82A8B"/>
    <w:rsid w:val="091C045D"/>
    <w:rsid w:val="09650B3F"/>
    <w:rsid w:val="098FAEC3"/>
    <w:rsid w:val="0A210AFC"/>
    <w:rsid w:val="0A539165"/>
    <w:rsid w:val="0B038C59"/>
    <w:rsid w:val="0C976D1E"/>
    <w:rsid w:val="0D4922F4"/>
    <w:rsid w:val="0E11727D"/>
    <w:rsid w:val="0F790B95"/>
    <w:rsid w:val="0FB70318"/>
    <w:rsid w:val="0FE4A0EB"/>
    <w:rsid w:val="1130ACBD"/>
    <w:rsid w:val="13BA7344"/>
    <w:rsid w:val="1413412D"/>
    <w:rsid w:val="147808E1"/>
    <w:rsid w:val="14AC2851"/>
    <w:rsid w:val="14E56789"/>
    <w:rsid w:val="1575552A"/>
    <w:rsid w:val="158C551F"/>
    <w:rsid w:val="15F0928E"/>
    <w:rsid w:val="176BCAD6"/>
    <w:rsid w:val="17D121AF"/>
    <w:rsid w:val="1A439D81"/>
    <w:rsid w:val="1A7689D1"/>
    <w:rsid w:val="1AB899D9"/>
    <w:rsid w:val="1ADA96D9"/>
    <w:rsid w:val="1B43B485"/>
    <w:rsid w:val="1B749F62"/>
    <w:rsid w:val="1BAF812F"/>
    <w:rsid w:val="1E77BF8E"/>
    <w:rsid w:val="1EEC1211"/>
    <w:rsid w:val="1F188D03"/>
    <w:rsid w:val="207FCDEF"/>
    <w:rsid w:val="221E260F"/>
    <w:rsid w:val="22C07C99"/>
    <w:rsid w:val="23E03DC7"/>
    <w:rsid w:val="23FCABE5"/>
    <w:rsid w:val="246769A5"/>
    <w:rsid w:val="2494C3D7"/>
    <w:rsid w:val="259B2CFF"/>
    <w:rsid w:val="25C7A2B7"/>
    <w:rsid w:val="26126915"/>
    <w:rsid w:val="27CAA2AD"/>
    <w:rsid w:val="280DC420"/>
    <w:rsid w:val="2868677B"/>
    <w:rsid w:val="294E107E"/>
    <w:rsid w:val="2966730E"/>
    <w:rsid w:val="29BCBCBE"/>
    <w:rsid w:val="29C63397"/>
    <w:rsid w:val="2A1B5BE0"/>
    <w:rsid w:val="2A488FC6"/>
    <w:rsid w:val="2A745506"/>
    <w:rsid w:val="2AB5C477"/>
    <w:rsid w:val="2BABDFF8"/>
    <w:rsid w:val="2C5C7790"/>
    <w:rsid w:val="2C8FFCB9"/>
    <w:rsid w:val="2CC05DC4"/>
    <w:rsid w:val="2CEED0AE"/>
    <w:rsid w:val="2DA66C49"/>
    <w:rsid w:val="2DD6A86B"/>
    <w:rsid w:val="2E63DD47"/>
    <w:rsid w:val="2F7D082F"/>
    <w:rsid w:val="2F9AD5ED"/>
    <w:rsid w:val="3136A64E"/>
    <w:rsid w:val="31B93863"/>
    <w:rsid w:val="32C85645"/>
    <w:rsid w:val="32D17FD1"/>
    <w:rsid w:val="335A1482"/>
    <w:rsid w:val="367CD377"/>
    <w:rsid w:val="38714DA4"/>
    <w:rsid w:val="38B470A1"/>
    <w:rsid w:val="39C2A93D"/>
    <w:rsid w:val="3B22EE12"/>
    <w:rsid w:val="3BFA7A9F"/>
    <w:rsid w:val="3C2FD2D0"/>
    <w:rsid w:val="3C3F1BFB"/>
    <w:rsid w:val="3D4CBFC7"/>
    <w:rsid w:val="3D964B00"/>
    <w:rsid w:val="3F17B97C"/>
    <w:rsid w:val="3FD804B2"/>
    <w:rsid w:val="40A65A29"/>
    <w:rsid w:val="4118C279"/>
    <w:rsid w:val="4154B79E"/>
    <w:rsid w:val="41EC6C12"/>
    <w:rsid w:val="43D27B6E"/>
    <w:rsid w:val="442F0F34"/>
    <w:rsid w:val="444BA4FA"/>
    <w:rsid w:val="44545D64"/>
    <w:rsid w:val="44B0ECA1"/>
    <w:rsid w:val="44E57C13"/>
    <w:rsid w:val="45640482"/>
    <w:rsid w:val="4887D235"/>
    <w:rsid w:val="48A87450"/>
    <w:rsid w:val="49F3BDFC"/>
    <w:rsid w:val="4A87678F"/>
    <w:rsid w:val="4AAB8782"/>
    <w:rsid w:val="4B897052"/>
    <w:rsid w:val="4B975614"/>
    <w:rsid w:val="4C82E3F3"/>
    <w:rsid w:val="4D603557"/>
    <w:rsid w:val="4DC91B5A"/>
    <w:rsid w:val="4DFF5EF4"/>
    <w:rsid w:val="4EB50E94"/>
    <w:rsid w:val="4F745D2C"/>
    <w:rsid w:val="4FB78029"/>
    <w:rsid w:val="5050DEF5"/>
    <w:rsid w:val="50AA0518"/>
    <w:rsid w:val="50C2CDFA"/>
    <w:rsid w:val="51D329DC"/>
    <w:rsid w:val="541A198C"/>
    <w:rsid w:val="55D9479E"/>
    <w:rsid w:val="56E571B9"/>
    <w:rsid w:val="574E8129"/>
    <w:rsid w:val="58D73397"/>
    <w:rsid w:val="597D7A9D"/>
    <w:rsid w:val="59F7C13B"/>
    <w:rsid w:val="5AB55F9E"/>
    <w:rsid w:val="5B01233C"/>
    <w:rsid w:val="5BCF69FF"/>
    <w:rsid w:val="5C52B448"/>
    <w:rsid w:val="5CD0D372"/>
    <w:rsid w:val="5D2E2875"/>
    <w:rsid w:val="5DE0C5AE"/>
    <w:rsid w:val="5E6CA3D3"/>
    <w:rsid w:val="5EFDD344"/>
    <w:rsid w:val="5F12218B"/>
    <w:rsid w:val="5F2C7316"/>
    <w:rsid w:val="60087434"/>
    <w:rsid w:val="60ADF1EC"/>
    <w:rsid w:val="61414038"/>
    <w:rsid w:val="615B7699"/>
    <w:rsid w:val="636B4178"/>
    <w:rsid w:val="649224B2"/>
    <w:rsid w:val="64926674"/>
    <w:rsid w:val="6541C9BD"/>
    <w:rsid w:val="65484CFA"/>
    <w:rsid w:val="656418D5"/>
    <w:rsid w:val="658856E2"/>
    <w:rsid w:val="65D044EE"/>
    <w:rsid w:val="66150E78"/>
    <w:rsid w:val="66BD3F28"/>
    <w:rsid w:val="671549DD"/>
    <w:rsid w:val="676B1C8D"/>
    <w:rsid w:val="6789BB90"/>
    <w:rsid w:val="68A243EC"/>
    <w:rsid w:val="6A13A1AD"/>
    <w:rsid w:val="6A4F20CF"/>
    <w:rsid w:val="6A87615A"/>
    <w:rsid w:val="6B4CC2F4"/>
    <w:rsid w:val="6B766321"/>
    <w:rsid w:val="6CD32CAF"/>
    <w:rsid w:val="6F7E885E"/>
    <w:rsid w:val="700ACD71"/>
    <w:rsid w:val="700FFD11"/>
    <w:rsid w:val="709013BA"/>
    <w:rsid w:val="70A40777"/>
    <w:rsid w:val="70BA6982"/>
    <w:rsid w:val="7122431B"/>
    <w:rsid w:val="72EEC36B"/>
    <w:rsid w:val="73258AB3"/>
    <w:rsid w:val="7377562A"/>
    <w:rsid w:val="739FAEDE"/>
    <w:rsid w:val="7480C490"/>
    <w:rsid w:val="7521B8A8"/>
    <w:rsid w:val="75C6BA35"/>
    <w:rsid w:val="774CBC05"/>
    <w:rsid w:val="7884A106"/>
    <w:rsid w:val="78F9582C"/>
    <w:rsid w:val="79ECE9A3"/>
    <w:rsid w:val="7BB2E8E4"/>
    <w:rsid w:val="7BBC41C8"/>
    <w:rsid w:val="7BF7F5FE"/>
    <w:rsid w:val="7D14F0B6"/>
    <w:rsid w:val="7D8473D1"/>
    <w:rsid w:val="7E58542E"/>
    <w:rsid w:val="7E8528D1"/>
    <w:rsid w:val="7EA6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3979ED5"/>
  <w15:chartTrackingRefBased/>
  <w15:docId w15:val="{A1383168-17A9-4A7C-8A62-A2072D8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6FE5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06FE5"/>
    <w:pPr>
      <w:spacing w:line="280" w:lineRule="atLeast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">
    <w:name w:val="page number"/>
    <w:rsid w:val="00575BAB"/>
    <w:rPr>
      <w:rFonts w:ascii="Arial" w:hAnsi="Arial"/>
      <w:sz w:val="16"/>
    </w:rPr>
  </w:style>
  <w:style w:type="paragraph" w:styleId="Lille" w:customStyle="1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styleId="Boldoverskrift" w:customStyle="1">
    <w:name w:val="Bold overskrift"/>
    <w:basedOn w:val="Normal"/>
    <w:rsid w:val="00376D11"/>
    <w:rPr>
      <w:b/>
    </w:rPr>
  </w:style>
  <w:style w:type="paragraph" w:styleId="smalltxt" w:customStyle="1">
    <w:name w:val="smalltxt"/>
    <w:basedOn w:val="Normal"/>
    <w:rsid w:val="00CF6434"/>
    <w:pPr>
      <w:spacing w:beforeLines="1" w:afterLines="1" w:line="240" w:lineRule="auto"/>
    </w:pPr>
    <w:rPr>
      <w:rFonts w:ascii="Times" w:hAnsi="Times"/>
    </w:rPr>
  </w:style>
  <w:style w:type="character" w:styleId="apple-converted-space" w:customStyle="1">
    <w:name w:val="apple-converted-space"/>
    <w:basedOn w:val="Standardskrifttypeiafsnit"/>
    <w:rsid w:val="00CF6434"/>
  </w:style>
  <w:style w:type="character" w:styleId="BesgtHyperlink" w:customStyle="1">
    <w:name w:val="BesøgtHyperlink"/>
    <w:rsid w:val="00CF6434"/>
    <w:rPr>
      <w:color w:val="800080"/>
      <w:u w:val="single"/>
    </w:rPr>
  </w:style>
  <w:style w:type="paragraph" w:styleId="NormalWeb">
    <w:name w:val="Normal (Web)"/>
    <w:basedOn w:val="Normal"/>
    <w:uiPriority w:val="99"/>
    <w:rsid w:val="008D2A5C"/>
    <w:pPr>
      <w:spacing w:beforeLines="1" w:afterLines="1" w:line="240" w:lineRule="auto"/>
    </w:pPr>
    <w:rPr>
      <w:rFonts w:ascii="Times" w:hAnsi="Times"/>
    </w:rPr>
  </w:style>
  <w:style w:type="paragraph" w:styleId="Listeafsnit">
    <w:name w:val="List Paragraph"/>
    <w:basedOn w:val="Normal"/>
    <w:uiPriority w:val="34"/>
    <w:qFormat/>
    <w:rsid w:val="0061637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lub%20Kildeg&#229;rden\skabeloner\KK_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5cc43-fc3d-4bed-93f8-c6e71359b5cf" xsi:nil="true"/>
    <lcf76f155ced4ddcb4097134ff3c332f xmlns="cc2bb7a4-383f-4158-938c-8ebc33316c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E643EB171CD499EAF2F800311791A" ma:contentTypeVersion="18" ma:contentTypeDescription="Opret et nyt dokument." ma:contentTypeScope="" ma:versionID="3a0ab8eeca6f1256b857e3f75854444d">
  <xsd:schema xmlns:xsd="http://www.w3.org/2001/XMLSchema" xmlns:xs="http://www.w3.org/2001/XMLSchema" xmlns:p="http://schemas.microsoft.com/office/2006/metadata/properties" xmlns:ns2="cc2bb7a4-383f-4158-938c-8ebc33316c3f" xmlns:ns3="7215cc43-fc3d-4bed-93f8-c6e71359b5cf" targetNamespace="http://schemas.microsoft.com/office/2006/metadata/properties" ma:root="true" ma:fieldsID="917de9aa1c5889d057c80e50c236b956" ns2:_="" ns3:_="">
    <xsd:import namespace="cc2bb7a4-383f-4158-938c-8ebc33316c3f"/>
    <xsd:import namespace="7215cc43-fc3d-4bed-93f8-c6e71359b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b7a4-383f-4158-938c-8ebc3331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4c3f6d20-95db-4b7b-bab6-2a49c81cf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cc43-fc3d-4bed-93f8-c6e71359b5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931620c-3ad5-431b-8523-cd0712889707}" ma:internalName="TaxCatchAll" ma:showField="CatchAllData" ma:web="7215cc43-fc3d-4bed-93f8-c6e71359b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9FDF4-7026-40F0-80CE-6B2A88375E38}">
  <ds:schemaRefs>
    <ds:schemaRef ds:uri="http://purl.org/dc/terms/"/>
    <ds:schemaRef ds:uri="f5cad232-760c-4ddb-bba3-63ac6d2a7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0b95da0e-54e3-477d-bfc2-fa2f19f377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E4A2E5-4A4A-482B-A3EC-5EEE56975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E9F3D-DDA1-44B0-894B-DA22C49C23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KK_Skabelon</ap:Template>
  <ap:Application>Microsoft Word for the web</ap:Application>
  <ap:DocSecurity>0</ap:DocSecurity>
  <ap:ScaleCrop>false</ap:ScaleCrop>
  <ap:Company>Bysted A/S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</dc:title>
  <dc:subject/>
  <dc:creator>sofielj</dc:creator>
  <keywords/>
  <lastModifiedBy>Daniel Poulsen KlubDaastrup</lastModifiedBy>
  <revision>9</revision>
  <lastPrinted>2014-10-20T12:01:00.0000000Z</lastPrinted>
  <dcterms:created xsi:type="dcterms:W3CDTF">2024-02-26T14:10:00.0000000Z</dcterms:created>
  <dcterms:modified xsi:type="dcterms:W3CDTF">2024-02-28T17:08:43.1293909Z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t">
    <vt:lpwstr>Er blevet gemt mindst een gang</vt:lpwstr>
  </property>
  <property fmtid="{D5CDD505-2E9C-101B-9397-08002B2CF9AE}" pid="3" name="ContentTypeId">
    <vt:lpwstr>0x01010027CE643EB171CD499EAF2F800311791A</vt:lpwstr>
  </property>
  <property fmtid="{D5CDD505-2E9C-101B-9397-08002B2CF9AE}" pid="4" name="MediaServiceImageTags">
    <vt:lpwstr/>
  </property>
</Properties>
</file>